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226" w:type="dxa"/>
        <w:tblLook w:val="04A0" w:firstRow="1" w:lastRow="0" w:firstColumn="1" w:lastColumn="0" w:noHBand="0" w:noVBand="1"/>
      </w:tblPr>
      <w:tblGrid>
        <w:gridCol w:w="1928"/>
        <w:gridCol w:w="4585"/>
        <w:gridCol w:w="1297"/>
        <w:gridCol w:w="1416"/>
      </w:tblGrid>
      <w:tr w:rsidR="0061571A" w:rsidRPr="002D65CF" w14:paraId="0323BEB1" w14:textId="77777777" w:rsidTr="00EA586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B1462" w14:textId="5EB6DF07" w:rsidR="0061571A" w:rsidRPr="002D65CF" w:rsidRDefault="0061571A" w:rsidP="00EA586D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9B430" w14:textId="77777777" w:rsidR="0061571A" w:rsidRPr="002D65CF" w:rsidRDefault="0061571A" w:rsidP="00EA586D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2D65CF">
              <w:rPr>
                <w:rFonts w:ascii="Arial" w:hAnsi="Arial" w:cs="Arial"/>
                <w:b/>
                <w:bCs/>
              </w:rPr>
              <w:t>GESTIÓN DE BIENES Y SERVICIOS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6A32854E" w14:textId="77777777" w:rsidR="0061571A" w:rsidRPr="002D65CF" w:rsidRDefault="0061571A" w:rsidP="00EA586D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2D65CF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416" w:type="dxa"/>
          </w:tcPr>
          <w:p w14:paraId="2F30EDE9" w14:textId="5540B121" w:rsidR="0061571A" w:rsidRPr="002D65CF" w:rsidRDefault="000F221E" w:rsidP="00EA586D">
            <w:pPr>
              <w:pStyle w:val="Encabez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BSFT20 </w:t>
            </w:r>
          </w:p>
        </w:tc>
      </w:tr>
      <w:tr w:rsidR="0061571A" w:rsidRPr="002D65CF" w14:paraId="16F8C194" w14:textId="77777777" w:rsidTr="00EA586D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744E0" w14:textId="2896F572" w:rsidR="0061571A" w:rsidRPr="002D65CF" w:rsidRDefault="00D33C2C" w:rsidP="00EA586D">
            <w:pPr>
              <w:pStyle w:val="Encabezado"/>
              <w:rPr>
                <w:rFonts w:ascii="Arial" w:hAnsi="Arial" w:cs="Arial"/>
                <w:b/>
                <w:bCs/>
              </w:rPr>
            </w:pPr>
            <w:bookmarkStart w:id="0" w:name="_GoBack"/>
            <w:r w:rsidRPr="002D65CF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530CD364" wp14:editId="729B280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-87630</wp:posOffset>
                  </wp:positionV>
                  <wp:extent cx="639662" cy="352425"/>
                  <wp:effectExtent l="0" t="0" r="8255" b="0"/>
                  <wp:wrapNone/>
                  <wp:docPr id="1" name="Image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62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FE2C" w14:textId="77777777" w:rsidR="0061571A" w:rsidRPr="002D65CF" w:rsidRDefault="0061571A" w:rsidP="00EA586D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2D65CF">
              <w:rPr>
                <w:rFonts w:ascii="Arial" w:hAnsi="Arial" w:cs="Arial"/>
                <w:b/>
                <w:bCs/>
              </w:rPr>
              <w:t>ACTA DE INICIO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7C98C2AD" w14:textId="77777777" w:rsidR="0061571A" w:rsidRPr="002D65CF" w:rsidRDefault="0061571A" w:rsidP="00EA586D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2D65CF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416" w:type="dxa"/>
          </w:tcPr>
          <w:p w14:paraId="0B715C90" w14:textId="36861AD4" w:rsidR="0061571A" w:rsidRPr="002D65CF" w:rsidRDefault="000F221E" w:rsidP="00EA586D">
            <w:pPr>
              <w:pStyle w:val="Encabez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CA27E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1571A" w:rsidRPr="002D65CF" w14:paraId="4C6ED5CC" w14:textId="77777777" w:rsidTr="00EA586D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642" w14:textId="77777777" w:rsidR="0061571A" w:rsidRPr="002D65CF" w:rsidRDefault="0061571A" w:rsidP="00EA586D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45B" w14:textId="77777777" w:rsidR="0061571A" w:rsidRPr="002D65CF" w:rsidRDefault="0061571A" w:rsidP="00EA586D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1BD633DB" w14:textId="77777777" w:rsidR="0061571A" w:rsidRPr="002D65CF" w:rsidRDefault="0061571A" w:rsidP="00EA586D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2D65CF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16" w:type="dxa"/>
          </w:tcPr>
          <w:p w14:paraId="03902883" w14:textId="3AD3C343" w:rsidR="0061571A" w:rsidRPr="002D65CF" w:rsidRDefault="00CA27E3" w:rsidP="00EA586D">
            <w:pPr>
              <w:pStyle w:val="Encabez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  <w:r w:rsidR="0061571A" w:rsidRPr="002D65CF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61571A" w:rsidRPr="002D65CF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2022</w:t>
            </w:r>
          </w:p>
        </w:tc>
      </w:tr>
    </w:tbl>
    <w:p w14:paraId="2A4F4F6F" w14:textId="77777777" w:rsidR="004F4535" w:rsidRPr="001847BF" w:rsidRDefault="004F4535" w:rsidP="004F453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701"/>
        <w:gridCol w:w="2552"/>
        <w:gridCol w:w="1388"/>
      </w:tblGrid>
      <w:tr w:rsidR="00FD157A" w:rsidRPr="00FD157A" w14:paraId="6C0D9497" w14:textId="77777777" w:rsidTr="00B15088">
        <w:trPr>
          <w:trHeight w:val="454"/>
        </w:trPr>
        <w:tc>
          <w:tcPr>
            <w:tcW w:w="3715" w:type="dxa"/>
            <w:shd w:val="clear" w:color="auto" w:fill="auto"/>
            <w:vAlign w:val="center"/>
          </w:tcPr>
          <w:p w14:paraId="4A6CAAFC" w14:textId="77777777" w:rsidR="00FD157A" w:rsidRDefault="00FD157A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CONTRATO No.:</w:t>
            </w:r>
          </w:p>
          <w:p w14:paraId="18B30A7B" w14:textId="77777777" w:rsidR="00D763CD" w:rsidRDefault="00D763CD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  <w:p w14:paraId="1804234C" w14:textId="30801799" w:rsidR="00594D82" w:rsidRDefault="00D763CD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ORDEN DE COMPRA No</w:t>
            </w:r>
            <w:r w:rsidR="00594D82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:</w:t>
            </w:r>
          </w:p>
          <w:p w14:paraId="6EC326ED" w14:textId="77777777" w:rsidR="00594D82" w:rsidRDefault="00594D82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  <w:p w14:paraId="3FA71E3B" w14:textId="3D2E85C6" w:rsidR="00594D82" w:rsidRPr="00904CE2" w:rsidRDefault="00594D82" w:rsidP="005F68DC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(Seleccionar según aplique).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F8D29" w14:textId="77777777" w:rsidR="00FD157A" w:rsidRPr="001203F8" w:rsidRDefault="00FD157A" w:rsidP="001203F8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8CED3F" w14:textId="77777777" w:rsidR="00FD157A" w:rsidRDefault="00FD157A" w:rsidP="00CB5279">
            <w:pPr>
              <w:ind w:left="27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PROCESO No.: </w:t>
            </w:r>
            <w:r w:rsidRPr="00FD157A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(SECOP II)</w:t>
            </w:r>
          </w:p>
          <w:p w14:paraId="3EB94B61" w14:textId="5C48F959" w:rsidR="00594D82" w:rsidRDefault="00D763CD" w:rsidP="00CB5279">
            <w:pPr>
              <w:ind w:left="27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EVENTO DE COTIZACION</w:t>
            </w:r>
            <w:r w:rsidR="00594D82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 No:</w:t>
            </w:r>
          </w:p>
          <w:p w14:paraId="110E5E3F" w14:textId="77777777" w:rsidR="00594D82" w:rsidRDefault="00616D68" w:rsidP="00CB5279">
            <w:pPr>
              <w:ind w:left="27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(TVEC)</w:t>
            </w:r>
          </w:p>
          <w:p w14:paraId="66171B8F" w14:textId="06DBEF77" w:rsidR="00616D68" w:rsidRPr="00FD157A" w:rsidRDefault="00594D82" w:rsidP="00904CE2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(Seleccionar según</w:t>
            </w:r>
            <w:r w:rsidR="00EE5AD7"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 xml:space="preserve"> </w:t>
            </w: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aplique).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892999" w14:textId="77777777" w:rsidR="00FD157A" w:rsidRPr="001203F8" w:rsidRDefault="00FD157A" w:rsidP="00CB5279">
            <w:pPr>
              <w:ind w:left="27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</w:tc>
      </w:tr>
      <w:tr w:rsidR="004427AC" w:rsidRPr="001203F8" w14:paraId="465621F4" w14:textId="77777777" w:rsidTr="00B15088">
        <w:trPr>
          <w:trHeight w:val="454"/>
        </w:trPr>
        <w:tc>
          <w:tcPr>
            <w:tcW w:w="3715" w:type="dxa"/>
            <w:shd w:val="clear" w:color="auto" w:fill="auto"/>
            <w:vAlign w:val="center"/>
          </w:tcPr>
          <w:p w14:paraId="42DFA62B" w14:textId="6BCE4C3F" w:rsidR="004427AC" w:rsidRPr="001203F8" w:rsidRDefault="006726DE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No. EXPEDIENTE ELECTRONICO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18F69245" w14:textId="3FC21235" w:rsidR="004427AC" w:rsidRPr="001203F8" w:rsidRDefault="006726DE" w:rsidP="001203F8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(</w:t>
            </w:r>
            <w:r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Indique el número del expediente de SuperArgo</w:t>
            </w: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)</w:t>
            </w:r>
          </w:p>
        </w:tc>
      </w:tr>
      <w:tr w:rsidR="001203F8" w:rsidRPr="001203F8" w14:paraId="355E593B" w14:textId="77777777" w:rsidTr="00B15088">
        <w:trPr>
          <w:trHeight w:val="454"/>
        </w:trPr>
        <w:tc>
          <w:tcPr>
            <w:tcW w:w="3715" w:type="dxa"/>
            <w:shd w:val="clear" w:color="auto" w:fill="auto"/>
            <w:vAlign w:val="center"/>
          </w:tcPr>
          <w:p w14:paraId="600A6608" w14:textId="77777777" w:rsidR="001203F8" w:rsidRPr="001203F8" w:rsidRDefault="001203F8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OBJETO: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09F92072" w14:textId="77777777" w:rsidR="001203F8" w:rsidRPr="001203F8" w:rsidRDefault="001203F8" w:rsidP="001203F8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1203F8" w:rsidRPr="001203F8" w14:paraId="1595EDAE" w14:textId="77777777" w:rsidTr="00B15088">
        <w:trPr>
          <w:trHeight w:val="353"/>
        </w:trPr>
        <w:tc>
          <w:tcPr>
            <w:tcW w:w="3715" w:type="dxa"/>
            <w:shd w:val="clear" w:color="auto" w:fill="auto"/>
            <w:vAlign w:val="center"/>
          </w:tcPr>
          <w:p w14:paraId="7F91FF87" w14:textId="77777777" w:rsidR="001203F8" w:rsidRPr="001203F8" w:rsidRDefault="00274E6F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FD157A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NOMBRE O RAZÓN SOCIAL DEL </w:t>
            </w:r>
            <w:r w:rsidR="001203F8"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CONTRATISTA: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1F04C8BE" w14:textId="77777777" w:rsidR="001203F8" w:rsidRPr="001203F8" w:rsidRDefault="001203F8" w:rsidP="001203F8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</w:tc>
      </w:tr>
      <w:tr w:rsidR="00274E6F" w:rsidRPr="00FD157A" w14:paraId="49C7A63B" w14:textId="77777777" w:rsidTr="00B15088">
        <w:trPr>
          <w:trHeight w:val="353"/>
        </w:trPr>
        <w:tc>
          <w:tcPr>
            <w:tcW w:w="3715" w:type="dxa"/>
            <w:shd w:val="clear" w:color="auto" w:fill="auto"/>
            <w:vAlign w:val="center"/>
          </w:tcPr>
          <w:p w14:paraId="33CBD8B8" w14:textId="77777777" w:rsidR="00274E6F" w:rsidRPr="00FD157A" w:rsidRDefault="00274E6F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FD157A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IDENTIFICACIÓN DEL CONTRATISTA: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2E45E0A3" w14:textId="77777777" w:rsidR="00274E6F" w:rsidRPr="00904CE2" w:rsidRDefault="00274E6F" w:rsidP="001203F8">
            <w:pPr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</w:pP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(C.C. o NIT según corresponda)</w:t>
            </w:r>
          </w:p>
        </w:tc>
      </w:tr>
      <w:tr w:rsidR="00274E6F" w:rsidRPr="00FD157A" w14:paraId="75D8FCA4" w14:textId="77777777" w:rsidTr="00B15088">
        <w:trPr>
          <w:trHeight w:val="353"/>
        </w:trPr>
        <w:tc>
          <w:tcPr>
            <w:tcW w:w="3715" w:type="dxa"/>
            <w:shd w:val="clear" w:color="auto" w:fill="auto"/>
            <w:vAlign w:val="center"/>
          </w:tcPr>
          <w:p w14:paraId="0B40F72F" w14:textId="77777777" w:rsidR="00274E6F" w:rsidRPr="00FD157A" w:rsidRDefault="00274E6F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FD157A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REPRESENTANTE LEGAL: (Si aplica)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56578011" w14:textId="2EC79FCA" w:rsidR="00274E6F" w:rsidRPr="00FD157A" w:rsidRDefault="00274E6F" w:rsidP="001203F8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</w:tc>
      </w:tr>
      <w:tr w:rsidR="00274E6F" w:rsidRPr="00FD157A" w14:paraId="406F76EA" w14:textId="77777777" w:rsidTr="00B15088">
        <w:trPr>
          <w:trHeight w:val="353"/>
        </w:trPr>
        <w:tc>
          <w:tcPr>
            <w:tcW w:w="3715" w:type="dxa"/>
            <w:shd w:val="clear" w:color="auto" w:fill="auto"/>
            <w:vAlign w:val="center"/>
          </w:tcPr>
          <w:p w14:paraId="20611212" w14:textId="77777777" w:rsidR="00274E6F" w:rsidRPr="00FD157A" w:rsidRDefault="00274E6F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FD157A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IDENTIFICACIÓN DEL REPRESENTANTE LEGAL (Si aplica)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46FF04FF" w14:textId="77777777" w:rsidR="00274E6F" w:rsidRPr="00FD157A" w:rsidRDefault="00274E6F" w:rsidP="001203F8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</w:tc>
      </w:tr>
      <w:tr w:rsidR="001203F8" w:rsidRPr="001203F8" w14:paraId="4B736D48" w14:textId="77777777" w:rsidTr="00B15088">
        <w:trPr>
          <w:trHeight w:val="274"/>
        </w:trPr>
        <w:tc>
          <w:tcPr>
            <w:tcW w:w="3715" w:type="dxa"/>
            <w:shd w:val="clear" w:color="auto" w:fill="auto"/>
            <w:vAlign w:val="center"/>
          </w:tcPr>
          <w:p w14:paraId="0F31C567" w14:textId="77777777" w:rsidR="001203F8" w:rsidRPr="001203F8" w:rsidRDefault="001203F8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VALOR DEL CONTRATO: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036EC475" w14:textId="2EB7B513" w:rsidR="001203F8" w:rsidRPr="001203F8" w:rsidRDefault="001203F8" w:rsidP="00B1508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PESOS</w:t>
            </w:r>
            <w:r w:rsidRPr="001203F8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</w:t>
            </w:r>
            <w:r w:rsidRPr="00FD157A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($ </w:t>
            </w:r>
            <w:proofErr w:type="spellStart"/>
            <w:r w:rsidR="00041563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xxx</w:t>
            </w:r>
            <w:proofErr w:type="spellEnd"/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) M/CTE</w:t>
            </w:r>
            <w:r w:rsidRPr="001203F8">
              <w:rPr>
                <w:rFonts w:ascii="Arial" w:hAnsi="Arial" w:cs="Arial"/>
                <w:sz w:val="22"/>
                <w:szCs w:val="22"/>
                <w:lang w:val="es-CO" w:eastAsia="es-CO"/>
              </w:rPr>
              <w:t>.</w:t>
            </w:r>
          </w:p>
        </w:tc>
      </w:tr>
      <w:tr w:rsidR="001203F8" w:rsidRPr="001203F8" w14:paraId="18103C35" w14:textId="77777777" w:rsidTr="00B15088">
        <w:trPr>
          <w:trHeight w:val="454"/>
        </w:trPr>
        <w:tc>
          <w:tcPr>
            <w:tcW w:w="3715" w:type="dxa"/>
            <w:shd w:val="clear" w:color="auto" w:fill="auto"/>
            <w:vAlign w:val="center"/>
          </w:tcPr>
          <w:p w14:paraId="26344683" w14:textId="77777777" w:rsidR="001203F8" w:rsidRPr="001203F8" w:rsidRDefault="001203F8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PLAZO: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3E81E3E2" w14:textId="77777777" w:rsidR="001203F8" w:rsidRPr="001203F8" w:rsidRDefault="001203F8" w:rsidP="001203F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1203F8" w:rsidRPr="001203F8" w14:paraId="3790E233" w14:textId="77777777" w:rsidTr="00B15088">
        <w:trPr>
          <w:trHeight w:val="262"/>
        </w:trPr>
        <w:tc>
          <w:tcPr>
            <w:tcW w:w="3715" w:type="dxa"/>
            <w:shd w:val="clear" w:color="auto" w:fill="auto"/>
            <w:vAlign w:val="center"/>
          </w:tcPr>
          <w:p w14:paraId="41E26E55" w14:textId="77777777" w:rsidR="001203F8" w:rsidRPr="001203F8" w:rsidRDefault="001203F8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FECHA DE INICIO: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26AF8BBF" w14:textId="77777777" w:rsidR="001203F8" w:rsidRPr="001203F8" w:rsidRDefault="001203F8" w:rsidP="001203F8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</w:tc>
      </w:tr>
      <w:tr w:rsidR="001203F8" w:rsidRPr="001203F8" w14:paraId="3419491F" w14:textId="77777777" w:rsidTr="00B15088">
        <w:trPr>
          <w:trHeight w:val="266"/>
        </w:trPr>
        <w:tc>
          <w:tcPr>
            <w:tcW w:w="3715" w:type="dxa"/>
            <w:shd w:val="clear" w:color="auto" w:fill="auto"/>
            <w:vAlign w:val="center"/>
          </w:tcPr>
          <w:p w14:paraId="4C4280C3" w14:textId="77777777" w:rsidR="001203F8" w:rsidRPr="001203F8" w:rsidRDefault="001203F8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FECHA DE TERMINACIÓN: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2E52A88F" w14:textId="77777777" w:rsidR="001203F8" w:rsidRPr="001203F8" w:rsidRDefault="001203F8" w:rsidP="001203F8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</w:p>
        </w:tc>
      </w:tr>
      <w:tr w:rsidR="001203F8" w:rsidRPr="001203F8" w14:paraId="0921E858" w14:textId="77777777" w:rsidTr="00B15088">
        <w:trPr>
          <w:trHeight w:val="426"/>
        </w:trPr>
        <w:tc>
          <w:tcPr>
            <w:tcW w:w="3715" w:type="dxa"/>
            <w:shd w:val="clear" w:color="auto" w:fill="auto"/>
            <w:vAlign w:val="center"/>
          </w:tcPr>
          <w:p w14:paraId="4916F590" w14:textId="77777777" w:rsidR="001203F8" w:rsidRPr="001203F8" w:rsidRDefault="001203F8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INTERVENTOR    ___</w:t>
            </w:r>
          </w:p>
          <w:p w14:paraId="10D78436" w14:textId="77777777" w:rsidR="001203F8" w:rsidRPr="00FD157A" w:rsidRDefault="001203F8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SUPERVISOR      _</w:t>
            </w:r>
            <w:r w:rsidR="00274E6F" w:rsidRPr="00FD157A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_</w:t>
            </w:r>
            <w:r w:rsidRPr="001203F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_</w:t>
            </w:r>
          </w:p>
          <w:p w14:paraId="36F7B880" w14:textId="77777777" w:rsidR="00274E6F" w:rsidRPr="001203F8" w:rsidRDefault="00FD157A" w:rsidP="005F68DC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(Seleccione con una x)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586DD8C5" w14:textId="77777777" w:rsidR="001203F8" w:rsidRPr="001203F8" w:rsidRDefault="00CB5279" w:rsidP="00904CE2">
            <w:pP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(</w:t>
            </w:r>
            <w:r w:rsidR="001203F8"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 xml:space="preserve">Diligenciar con el cargo del supervisor </w:t>
            </w:r>
            <w:r w:rsidRPr="00904CE2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designado, o del interventor si es el caso)</w:t>
            </w:r>
          </w:p>
        </w:tc>
      </w:tr>
    </w:tbl>
    <w:p w14:paraId="74DB2539" w14:textId="77777777" w:rsidR="001203F8" w:rsidRPr="00CB5279" w:rsidRDefault="001203F8" w:rsidP="001203F8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  <w:lang w:val="es-CO" w:eastAsia="es-CO"/>
        </w:rPr>
      </w:pPr>
    </w:p>
    <w:p w14:paraId="162FF0D3" w14:textId="74CDE4DF" w:rsidR="001203F8" w:rsidRPr="001203F8" w:rsidRDefault="00004FBA" w:rsidP="00274E6F">
      <w:pPr>
        <w:spacing w:line="276" w:lineRule="auto"/>
        <w:ind w:left="-284" w:right="-234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6D62B2">
        <w:rPr>
          <w:rFonts w:ascii="Arial" w:hAnsi="Arial" w:cs="Arial"/>
          <w:sz w:val="22"/>
          <w:szCs w:val="22"/>
          <w:lang w:val="es-CO" w:eastAsia="es-CO"/>
        </w:rPr>
        <w:t>S</w:t>
      </w:r>
      <w:r w:rsidR="001203F8" w:rsidRPr="006D62B2">
        <w:rPr>
          <w:rFonts w:ascii="Arial" w:hAnsi="Arial" w:cs="Arial"/>
          <w:sz w:val="22"/>
          <w:szCs w:val="22"/>
          <w:lang w:val="es-CO" w:eastAsia="es-CO"/>
        </w:rPr>
        <w:t>e reunieron</w:t>
      </w:r>
      <w:r w:rsidR="001203F8" w:rsidRPr="006D62B2">
        <w:rPr>
          <w:rFonts w:ascii="Arial" w:hAnsi="Arial" w:cs="Arial"/>
          <w:color w:val="FF0000"/>
          <w:sz w:val="22"/>
          <w:szCs w:val="22"/>
          <w:lang w:val="es-CO" w:eastAsia="es-CO"/>
        </w:rPr>
        <w:t xml:space="preserve"> </w:t>
      </w:r>
      <w:r w:rsidR="00CB5279" w:rsidRPr="00904CE2">
        <w:rPr>
          <w:rFonts w:ascii="Arial" w:hAnsi="Arial" w:cs="Arial"/>
          <w:color w:val="7B7B7B" w:themeColor="accent3" w:themeShade="BF"/>
          <w:sz w:val="22"/>
          <w:szCs w:val="22"/>
          <w:lang w:val="es-CO" w:eastAsia="es-CO"/>
        </w:rPr>
        <w:t>(</w:t>
      </w:r>
      <w:r w:rsidR="00CB5279" w:rsidRPr="00B15088">
        <w:rPr>
          <w:rFonts w:ascii="Arial" w:hAnsi="Arial" w:cs="Arial"/>
          <w:b/>
          <w:bCs/>
          <w:color w:val="7B7B7B" w:themeColor="accent3" w:themeShade="BF"/>
          <w:sz w:val="22"/>
          <w:szCs w:val="22"/>
          <w:lang w:val="es-CO" w:eastAsia="es-CO"/>
        </w:rPr>
        <w:t>NOMBRE</w:t>
      </w:r>
      <w:r w:rsidR="006726DE" w:rsidRPr="00B15088">
        <w:rPr>
          <w:rFonts w:ascii="Arial" w:hAnsi="Arial" w:cs="Arial"/>
          <w:b/>
          <w:bCs/>
          <w:color w:val="7B7B7B" w:themeColor="accent3" w:themeShade="BF"/>
          <w:sz w:val="22"/>
          <w:szCs w:val="22"/>
          <w:lang w:val="es-CO" w:eastAsia="es-CO"/>
        </w:rPr>
        <w:t xml:space="preserve"> COMPLE</w:t>
      </w:r>
      <w:r w:rsidR="00041563" w:rsidRPr="00B15088">
        <w:rPr>
          <w:rFonts w:ascii="Arial" w:hAnsi="Arial" w:cs="Arial"/>
          <w:b/>
          <w:bCs/>
          <w:color w:val="7B7B7B" w:themeColor="accent3" w:themeShade="BF"/>
          <w:sz w:val="22"/>
          <w:szCs w:val="22"/>
          <w:lang w:val="es-CO" w:eastAsia="es-CO"/>
        </w:rPr>
        <w:t>TO</w:t>
      </w:r>
      <w:r w:rsidR="00CB5279" w:rsidRPr="00B15088">
        <w:rPr>
          <w:rFonts w:ascii="Arial" w:hAnsi="Arial" w:cs="Arial"/>
          <w:b/>
          <w:bCs/>
          <w:color w:val="7B7B7B" w:themeColor="accent3" w:themeShade="BF"/>
          <w:sz w:val="22"/>
          <w:szCs w:val="22"/>
          <w:lang w:val="es-CO" w:eastAsia="es-CO"/>
        </w:rPr>
        <w:t xml:space="preserve"> DEL SUPERVISOR O INTERVENTOR</w:t>
      </w:r>
      <w:r w:rsidR="00CB5279" w:rsidRPr="00904CE2">
        <w:rPr>
          <w:rFonts w:ascii="Arial" w:hAnsi="Arial" w:cs="Arial"/>
          <w:color w:val="7B7B7B" w:themeColor="accent3" w:themeShade="BF"/>
          <w:sz w:val="22"/>
          <w:szCs w:val="22"/>
          <w:lang w:val="es-CO" w:eastAsia="es-CO"/>
        </w:rPr>
        <w:t>),</w:t>
      </w:r>
      <w:r w:rsidR="001203F8" w:rsidRPr="001203F8">
        <w:rPr>
          <w:rFonts w:ascii="Arial" w:hAnsi="Arial" w:cs="Arial"/>
          <w:sz w:val="22"/>
          <w:szCs w:val="22"/>
          <w:lang w:val="es-CO" w:eastAsia="es-CO"/>
        </w:rPr>
        <w:t xml:space="preserve"> en su calidad de supervisor</w:t>
      </w:r>
      <w:r w:rsidR="00CB5279" w:rsidRPr="00FD157A">
        <w:rPr>
          <w:rFonts w:ascii="Arial" w:hAnsi="Arial" w:cs="Arial"/>
          <w:sz w:val="22"/>
          <w:szCs w:val="22"/>
          <w:lang w:val="es-CO" w:eastAsia="es-CO"/>
        </w:rPr>
        <w:t xml:space="preserve"> (</w:t>
      </w:r>
      <w:r w:rsidR="001203F8" w:rsidRPr="001203F8">
        <w:rPr>
          <w:rFonts w:ascii="Arial" w:hAnsi="Arial" w:cs="Arial"/>
          <w:sz w:val="22"/>
          <w:szCs w:val="22"/>
          <w:lang w:val="es-CO" w:eastAsia="es-CO"/>
        </w:rPr>
        <w:t>a</w:t>
      </w:r>
      <w:r w:rsidR="00CB5279" w:rsidRPr="00FD157A">
        <w:rPr>
          <w:rFonts w:ascii="Arial" w:hAnsi="Arial" w:cs="Arial"/>
          <w:sz w:val="22"/>
          <w:szCs w:val="22"/>
          <w:lang w:val="es-CO" w:eastAsia="es-CO"/>
        </w:rPr>
        <w:t>) o interventor (a)</w:t>
      </w:r>
      <w:r w:rsidR="001203F8" w:rsidRPr="001203F8">
        <w:rPr>
          <w:rFonts w:ascii="Arial" w:hAnsi="Arial" w:cs="Arial"/>
          <w:sz w:val="22"/>
          <w:szCs w:val="22"/>
          <w:lang w:val="es-CO" w:eastAsia="es-CO"/>
        </w:rPr>
        <w:t xml:space="preserve">, </w:t>
      </w:r>
      <w:proofErr w:type="gramStart"/>
      <w:r w:rsidR="001203F8" w:rsidRPr="001203F8">
        <w:rPr>
          <w:rFonts w:ascii="Arial" w:hAnsi="Arial" w:cs="Arial"/>
          <w:sz w:val="22"/>
          <w:szCs w:val="22"/>
          <w:lang w:val="es-CO" w:eastAsia="es-CO"/>
        </w:rPr>
        <w:t xml:space="preserve">y </w:t>
      </w:r>
      <w:r w:rsidR="001203F8" w:rsidRPr="00904CE2">
        <w:rPr>
          <w:rFonts w:ascii="Arial" w:hAnsi="Arial" w:cs="Arial"/>
          <w:b/>
          <w:color w:val="7B7B7B" w:themeColor="accent3" w:themeShade="BF"/>
          <w:sz w:val="22"/>
          <w:szCs w:val="22"/>
          <w:lang w:val="es-CO" w:eastAsia="es-CO"/>
        </w:rPr>
        <w:t xml:space="preserve"> </w:t>
      </w:r>
      <w:r w:rsidR="00CB5279" w:rsidRPr="00904CE2">
        <w:rPr>
          <w:rFonts w:ascii="Arial" w:hAnsi="Arial" w:cs="Arial"/>
          <w:b/>
          <w:color w:val="7B7B7B" w:themeColor="accent3" w:themeShade="BF"/>
          <w:sz w:val="22"/>
          <w:szCs w:val="22"/>
          <w:lang w:val="es-CO" w:eastAsia="es-CO"/>
        </w:rPr>
        <w:t>(</w:t>
      </w:r>
      <w:proofErr w:type="gramEnd"/>
      <w:r w:rsidR="00CB5279" w:rsidRPr="00B15088">
        <w:rPr>
          <w:rFonts w:ascii="Arial" w:hAnsi="Arial" w:cs="Arial"/>
          <w:b/>
          <w:bCs/>
          <w:color w:val="7B7B7B" w:themeColor="accent3" w:themeShade="BF"/>
          <w:sz w:val="22"/>
          <w:szCs w:val="22"/>
          <w:lang w:val="es-CO" w:eastAsia="es-CO"/>
        </w:rPr>
        <w:t>NOMBRE</w:t>
      </w:r>
      <w:r w:rsidR="00041563" w:rsidRPr="00B15088">
        <w:rPr>
          <w:rFonts w:ascii="Arial" w:hAnsi="Arial" w:cs="Arial"/>
          <w:b/>
          <w:bCs/>
          <w:color w:val="7B7B7B" w:themeColor="accent3" w:themeShade="BF"/>
          <w:sz w:val="22"/>
          <w:szCs w:val="22"/>
          <w:lang w:val="es-CO" w:eastAsia="es-CO"/>
        </w:rPr>
        <w:t xml:space="preserve"> COMPLETO</w:t>
      </w:r>
      <w:r w:rsidR="00CB5279" w:rsidRPr="00B15088">
        <w:rPr>
          <w:rFonts w:ascii="Arial" w:hAnsi="Arial" w:cs="Arial"/>
          <w:b/>
          <w:bCs/>
          <w:color w:val="7B7B7B" w:themeColor="accent3" w:themeShade="BF"/>
          <w:sz w:val="22"/>
          <w:szCs w:val="22"/>
          <w:lang w:val="es-CO" w:eastAsia="es-CO"/>
        </w:rPr>
        <w:t xml:space="preserve"> DEL CONTRATISTA, o NOMBRE DE LA RAZÓN SOCIAL SI SE TRATA DE UNA PERSONA JURIDICA, Y DE SU REPRESENTANTE LEGAL</w:t>
      </w:r>
      <w:r w:rsidR="00CB5279" w:rsidRPr="00904CE2">
        <w:rPr>
          <w:rFonts w:ascii="Arial" w:hAnsi="Arial" w:cs="Arial"/>
          <w:color w:val="7B7B7B" w:themeColor="accent3" w:themeShade="BF"/>
          <w:sz w:val="22"/>
          <w:szCs w:val="22"/>
          <w:lang w:val="es-CO" w:eastAsia="es-CO"/>
        </w:rPr>
        <w:t>),</w:t>
      </w:r>
      <w:r w:rsidR="00CB5279" w:rsidRPr="00FD157A">
        <w:rPr>
          <w:rFonts w:ascii="Arial" w:hAnsi="Arial" w:cs="Arial"/>
          <w:b/>
          <w:color w:val="FF0000"/>
          <w:sz w:val="22"/>
          <w:szCs w:val="22"/>
          <w:lang w:val="es-CO" w:eastAsia="es-CO"/>
        </w:rPr>
        <w:t xml:space="preserve"> </w:t>
      </w:r>
      <w:r w:rsidR="001203F8" w:rsidRPr="001203F8">
        <w:rPr>
          <w:rFonts w:ascii="Arial" w:hAnsi="Arial" w:cs="Arial"/>
          <w:sz w:val="22"/>
          <w:szCs w:val="22"/>
          <w:lang w:val="es-CO" w:eastAsia="es-CO"/>
        </w:rPr>
        <w:t>en calidad de contratista, con el fin de dejar constancia por medio de la presente acta de la iniciación real y efectiva del objeto del contrato.</w:t>
      </w:r>
    </w:p>
    <w:p w14:paraId="48367E88" w14:textId="77777777" w:rsidR="001203F8" w:rsidRPr="001203F8" w:rsidRDefault="001203F8" w:rsidP="00274E6F">
      <w:pPr>
        <w:spacing w:line="276" w:lineRule="auto"/>
        <w:ind w:left="-284" w:right="-234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6DA103DE" w14:textId="77777777" w:rsidR="001203F8" w:rsidRPr="001203F8" w:rsidRDefault="001203F8" w:rsidP="00274E6F">
      <w:pPr>
        <w:spacing w:line="276" w:lineRule="auto"/>
        <w:ind w:left="-284" w:right="-234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1203F8">
        <w:rPr>
          <w:rFonts w:ascii="Arial" w:hAnsi="Arial" w:cs="Arial"/>
          <w:sz w:val="22"/>
          <w:szCs w:val="22"/>
          <w:lang w:val="es-CO" w:eastAsia="es-CO"/>
        </w:rPr>
        <w:t xml:space="preserve">Los riesgos amparados por la garantía están vigentes, de acuerdo con la verificación efectuada por </w:t>
      </w:r>
      <w:r w:rsidR="00CB5279" w:rsidRPr="00FD157A">
        <w:rPr>
          <w:rFonts w:ascii="Arial" w:hAnsi="Arial" w:cs="Arial"/>
          <w:sz w:val="22"/>
          <w:szCs w:val="22"/>
          <w:lang w:val="es-CO" w:eastAsia="es-CO"/>
        </w:rPr>
        <w:t xml:space="preserve">la supervisión o interventoría </w:t>
      </w:r>
      <w:r w:rsidR="00CB5279" w:rsidRPr="00904CE2">
        <w:rPr>
          <w:rFonts w:ascii="Arial" w:hAnsi="Arial" w:cs="Arial"/>
          <w:color w:val="7B7B7B" w:themeColor="accent3" w:themeShade="BF"/>
          <w:sz w:val="22"/>
          <w:szCs w:val="22"/>
          <w:lang w:val="es-CO" w:eastAsia="es-CO"/>
        </w:rPr>
        <w:t>(según aplique).</w:t>
      </w:r>
    </w:p>
    <w:p w14:paraId="551E3B08" w14:textId="77777777" w:rsidR="001203F8" w:rsidRPr="001203F8" w:rsidRDefault="001203F8" w:rsidP="00274E6F">
      <w:pPr>
        <w:spacing w:line="276" w:lineRule="auto"/>
        <w:ind w:left="-284" w:right="-234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03CB8497" w14:textId="77777777" w:rsidR="001203F8" w:rsidRPr="001203F8" w:rsidRDefault="001203F8" w:rsidP="00274E6F">
      <w:pPr>
        <w:spacing w:line="276" w:lineRule="auto"/>
        <w:ind w:left="-284" w:right="-234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1203F8">
        <w:rPr>
          <w:rFonts w:ascii="Arial" w:hAnsi="Arial" w:cs="Arial"/>
          <w:sz w:val="22"/>
          <w:szCs w:val="22"/>
          <w:lang w:val="es-CO" w:eastAsia="es-CO"/>
        </w:rPr>
        <w:t xml:space="preserve">En constancia se firma la presente acta por los que en ella </w:t>
      </w:r>
      <w:r w:rsidR="00CB5279" w:rsidRPr="00FD157A">
        <w:rPr>
          <w:rFonts w:ascii="Arial" w:hAnsi="Arial" w:cs="Arial"/>
          <w:sz w:val="22"/>
          <w:szCs w:val="22"/>
          <w:lang w:val="es-CO" w:eastAsia="es-CO"/>
        </w:rPr>
        <w:t>intervinieron:</w:t>
      </w:r>
    </w:p>
    <w:p w14:paraId="31AA50CD" w14:textId="77777777" w:rsidR="001203F8" w:rsidRPr="001203F8" w:rsidRDefault="001203F8" w:rsidP="001203F8">
      <w:pPr>
        <w:spacing w:line="276" w:lineRule="auto"/>
        <w:ind w:right="-568"/>
        <w:jc w:val="both"/>
        <w:rPr>
          <w:rFonts w:ascii="Arial" w:hAnsi="Arial" w:cs="Arial"/>
          <w:sz w:val="22"/>
          <w:szCs w:val="22"/>
          <w:lang w:val="es-CO" w:eastAsia="es-CO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1203F8" w:rsidRPr="001203F8" w14:paraId="69D4408D" w14:textId="77777777" w:rsidTr="005F68DC">
        <w:trPr>
          <w:trHeight w:val="1458"/>
        </w:trPr>
        <w:tc>
          <w:tcPr>
            <w:tcW w:w="4820" w:type="dxa"/>
            <w:vAlign w:val="center"/>
          </w:tcPr>
          <w:p w14:paraId="7595B3E7" w14:textId="77777777" w:rsidR="00CB5279" w:rsidRPr="00041563" w:rsidRDefault="00CB5279" w:rsidP="001203F8">
            <w:pPr>
              <w:ind w:right="-5"/>
              <w:jc w:val="center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041563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XXXXXXXXXXXXXXXXXXXXXX</w:t>
            </w:r>
          </w:p>
          <w:p w14:paraId="54D6B897" w14:textId="77777777" w:rsidR="001203F8" w:rsidRPr="00041563" w:rsidRDefault="00CB5279" w:rsidP="001203F8">
            <w:pPr>
              <w:ind w:right="-5"/>
              <w:jc w:val="center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041563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CARGO</w:t>
            </w:r>
          </w:p>
          <w:p w14:paraId="0B239A69" w14:textId="1FA885B4" w:rsidR="00041563" w:rsidRPr="00B15088" w:rsidRDefault="00041563" w:rsidP="001203F8">
            <w:pPr>
              <w:ind w:right="-5"/>
              <w:jc w:val="center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B15088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SUPERVISOR-INTERVENTOR </w:t>
            </w:r>
            <w:r w:rsidRPr="00B15088">
              <w:rPr>
                <w:rFonts w:ascii="Arial" w:hAnsi="Arial" w:cs="Arial"/>
                <w:color w:val="7B7B7B" w:themeColor="accent3" w:themeShade="BF"/>
                <w:sz w:val="22"/>
                <w:szCs w:val="22"/>
                <w:lang w:val="es-CO" w:eastAsia="es-CO"/>
              </w:rPr>
              <w:t>(Según Aplique)</w:t>
            </w:r>
          </w:p>
        </w:tc>
        <w:tc>
          <w:tcPr>
            <w:tcW w:w="4536" w:type="dxa"/>
            <w:vAlign w:val="center"/>
          </w:tcPr>
          <w:p w14:paraId="76D9E7F4" w14:textId="77777777" w:rsidR="001203F8" w:rsidRPr="00041563" w:rsidRDefault="00CB5279" w:rsidP="00041563">
            <w:pPr>
              <w:ind w:right="-5"/>
              <w:jc w:val="center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041563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XXXXXXXXXXXXXXXXXXXXXXX</w:t>
            </w:r>
          </w:p>
          <w:p w14:paraId="7B93A2AA" w14:textId="774BACA0" w:rsidR="00041563" w:rsidRPr="00B15088" w:rsidRDefault="00041563" w:rsidP="00041563">
            <w:pPr>
              <w:ind w:right="-5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CO" w:eastAsia="es-CO"/>
              </w:rPr>
            </w:pPr>
            <w:r w:rsidRPr="00B15088">
              <w:rPr>
                <w:rFonts w:ascii="Arial" w:hAnsi="Arial" w:cs="Arial"/>
                <w:b/>
                <w:bCs/>
                <w:iCs/>
                <w:sz w:val="22"/>
                <w:szCs w:val="22"/>
                <w:lang w:val="es-CO" w:eastAsia="es-CO"/>
              </w:rPr>
              <w:t>CONTRATISTA</w:t>
            </w:r>
          </w:p>
        </w:tc>
      </w:tr>
    </w:tbl>
    <w:p w14:paraId="2696B344" w14:textId="5A5C70BF" w:rsidR="00BA616B" w:rsidRDefault="00BA616B" w:rsidP="00591FA6">
      <w:pPr>
        <w:rPr>
          <w:rFonts w:ascii="Arial" w:hAnsi="Arial" w:cs="Arial"/>
          <w:sz w:val="22"/>
          <w:szCs w:val="22"/>
          <w:lang w:val="es-CO"/>
        </w:rPr>
      </w:pPr>
    </w:p>
    <w:p w14:paraId="56D62AB6" w14:textId="77777777" w:rsidR="00AB4755" w:rsidRPr="00FD157A" w:rsidRDefault="00AB4755" w:rsidP="00591FA6">
      <w:pPr>
        <w:rPr>
          <w:rFonts w:ascii="Arial" w:hAnsi="Arial" w:cs="Arial"/>
          <w:sz w:val="22"/>
          <w:szCs w:val="22"/>
          <w:lang w:val="es-CO"/>
        </w:rPr>
      </w:pPr>
    </w:p>
    <w:sectPr w:rsidR="00AB4755" w:rsidRPr="00FD157A" w:rsidSect="00CA27E3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58816" w14:textId="77777777" w:rsidR="00610398" w:rsidRDefault="00610398" w:rsidP="004F4535">
      <w:r>
        <w:separator/>
      </w:r>
    </w:p>
  </w:endnote>
  <w:endnote w:type="continuationSeparator" w:id="0">
    <w:p w14:paraId="72FDAFA3" w14:textId="77777777" w:rsidR="00610398" w:rsidRDefault="00610398" w:rsidP="004F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2CA3" w14:textId="31281D97" w:rsidR="00810121" w:rsidRPr="00810121" w:rsidRDefault="00810121">
    <w:pPr>
      <w:pStyle w:val="Piedepgina"/>
      <w:jc w:val="right"/>
      <w:rPr>
        <w:rFonts w:ascii="Arial" w:hAnsi="Arial" w:cs="Arial"/>
      </w:rPr>
    </w:pPr>
    <w:r>
      <w:rPr>
        <w:color w:val="5B9BD5" w:themeColor="accent1"/>
        <w:sz w:val="20"/>
        <w:szCs w:val="20"/>
        <w:lang w:val="es-ES"/>
      </w:rPr>
      <w:tab/>
    </w:r>
    <w:r w:rsidRPr="00810121">
      <w:rPr>
        <w:rFonts w:ascii="Arial" w:hAnsi="Arial" w:cs="Arial"/>
        <w:sz w:val="20"/>
        <w:szCs w:val="20"/>
        <w:lang w:val="es-ES"/>
      </w:rPr>
      <w:t xml:space="preserve">pág. </w:t>
    </w:r>
    <w:r w:rsidRPr="00810121">
      <w:rPr>
        <w:rFonts w:ascii="Arial" w:hAnsi="Arial" w:cs="Arial"/>
        <w:sz w:val="20"/>
        <w:szCs w:val="20"/>
      </w:rPr>
      <w:fldChar w:fldCharType="begin"/>
    </w:r>
    <w:r w:rsidRPr="00810121">
      <w:rPr>
        <w:rFonts w:ascii="Arial" w:hAnsi="Arial" w:cs="Arial"/>
        <w:sz w:val="20"/>
        <w:szCs w:val="20"/>
      </w:rPr>
      <w:instrText>PAGE  \* Arabic</w:instrText>
    </w:r>
    <w:r w:rsidRPr="00810121">
      <w:rPr>
        <w:rFonts w:ascii="Arial" w:hAnsi="Arial" w:cs="Arial"/>
        <w:sz w:val="20"/>
        <w:szCs w:val="20"/>
      </w:rPr>
      <w:fldChar w:fldCharType="separate"/>
    </w:r>
    <w:r w:rsidRPr="00810121">
      <w:rPr>
        <w:rFonts w:ascii="Arial" w:hAnsi="Arial" w:cs="Arial"/>
        <w:sz w:val="20"/>
        <w:szCs w:val="20"/>
        <w:lang w:val="es-ES"/>
      </w:rPr>
      <w:t>1</w:t>
    </w:r>
    <w:r w:rsidRPr="00810121">
      <w:rPr>
        <w:rFonts w:ascii="Arial" w:hAnsi="Arial" w:cs="Arial"/>
        <w:sz w:val="20"/>
        <w:szCs w:val="20"/>
      </w:rPr>
      <w:fldChar w:fldCharType="end"/>
    </w:r>
  </w:p>
  <w:p w14:paraId="48037A47" w14:textId="77777777" w:rsidR="7815C8EB" w:rsidRDefault="7815C8EB" w:rsidP="7815C8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34D80" w14:textId="77777777" w:rsidR="00610398" w:rsidRDefault="00610398" w:rsidP="004F4535">
      <w:r>
        <w:separator/>
      </w:r>
    </w:p>
  </w:footnote>
  <w:footnote w:type="continuationSeparator" w:id="0">
    <w:p w14:paraId="7D345859" w14:textId="77777777" w:rsidR="00610398" w:rsidRDefault="00610398" w:rsidP="004F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page" w:horzAnchor="margin" w:tblpXSpec="center" w:tblpY="721"/>
      <w:tblW w:w="9226" w:type="dxa"/>
      <w:tblLook w:val="04A0" w:firstRow="1" w:lastRow="0" w:firstColumn="1" w:lastColumn="0" w:noHBand="0" w:noVBand="1"/>
    </w:tblPr>
    <w:tblGrid>
      <w:gridCol w:w="1928"/>
      <w:gridCol w:w="4585"/>
      <w:gridCol w:w="1297"/>
      <w:gridCol w:w="1416"/>
    </w:tblGrid>
    <w:tr w:rsidR="00756339" w:rsidRPr="002D65CF" w14:paraId="5F74B90A" w14:textId="77777777" w:rsidTr="00EA586D">
      <w:tc>
        <w:tcPr>
          <w:tcW w:w="192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E7B7AE1" w14:textId="77777777" w:rsidR="00756339" w:rsidRPr="002D65CF" w:rsidRDefault="00756339" w:rsidP="00756339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458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225F005" w14:textId="77777777" w:rsidR="00756339" w:rsidRPr="002D65CF" w:rsidRDefault="00756339" w:rsidP="00756339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2D65CF">
            <w:rPr>
              <w:rFonts w:ascii="Arial" w:hAnsi="Arial" w:cs="Arial"/>
              <w:b/>
              <w:bCs/>
            </w:rPr>
            <w:t>GESTIÓN DE BIENES Y SERVICIOS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5475A10B" w14:textId="77777777" w:rsidR="00756339" w:rsidRPr="002D65CF" w:rsidRDefault="00756339" w:rsidP="00756339">
          <w:pPr>
            <w:pStyle w:val="Encabezado"/>
            <w:rPr>
              <w:rFonts w:ascii="Arial" w:hAnsi="Arial" w:cs="Arial"/>
              <w:b/>
              <w:bCs/>
            </w:rPr>
          </w:pPr>
          <w:r w:rsidRPr="002D65CF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416" w:type="dxa"/>
        </w:tcPr>
        <w:p w14:paraId="3FB009CC" w14:textId="4BDAE56C" w:rsidR="00756339" w:rsidRPr="002D65CF" w:rsidRDefault="00756339" w:rsidP="00756339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BSFT20 </w:t>
          </w:r>
        </w:p>
      </w:tc>
    </w:tr>
    <w:tr w:rsidR="00756339" w:rsidRPr="002D65CF" w14:paraId="71A473F0" w14:textId="77777777" w:rsidTr="00EA586D">
      <w:tc>
        <w:tcPr>
          <w:tcW w:w="192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BEB9DFC" w14:textId="77777777" w:rsidR="00756339" w:rsidRPr="002D65CF" w:rsidRDefault="00756339" w:rsidP="00756339">
          <w:pPr>
            <w:pStyle w:val="Encabezado"/>
            <w:rPr>
              <w:rFonts w:ascii="Arial" w:hAnsi="Arial" w:cs="Arial"/>
              <w:b/>
              <w:bCs/>
            </w:rPr>
          </w:pPr>
          <w:r w:rsidRPr="002D65CF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3360" behindDoc="0" locked="0" layoutInCell="1" allowOverlap="1" wp14:anchorId="3A30FCA2" wp14:editId="0458A042">
                <wp:simplePos x="0" y="0"/>
                <wp:positionH relativeFrom="column">
                  <wp:posOffset>3175</wp:posOffset>
                </wp:positionH>
                <wp:positionV relativeFrom="paragraph">
                  <wp:posOffset>-87630</wp:posOffset>
                </wp:positionV>
                <wp:extent cx="1114425" cy="328137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120887" cy="3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8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9188EDC" w14:textId="77777777" w:rsidR="00756339" w:rsidRPr="002D65CF" w:rsidRDefault="00756339" w:rsidP="00756339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2D65CF">
            <w:rPr>
              <w:rFonts w:ascii="Arial" w:hAnsi="Arial" w:cs="Arial"/>
              <w:b/>
              <w:bCs/>
            </w:rPr>
            <w:t>ACTA DE INICIO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7E2D5E3E" w14:textId="77777777" w:rsidR="00756339" w:rsidRPr="002D65CF" w:rsidRDefault="00756339" w:rsidP="00756339">
          <w:pPr>
            <w:pStyle w:val="Encabezado"/>
            <w:rPr>
              <w:rFonts w:ascii="Arial" w:hAnsi="Arial" w:cs="Arial"/>
              <w:b/>
              <w:bCs/>
            </w:rPr>
          </w:pPr>
          <w:r w:rsidRPr="002D65CF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416" w:type="dxa"/>
        </w:tcPr>
        <w:p w14:paraId="2D8565F0" w14:textId="27A01AF3" w:rsidR="00756339" w:rsidRPr="002D65CF" w:rsidRDefault="00756339" w:rsidP="00756339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1</w:t>
          </w:r>
        </w:p>
      </w:tc>
    </w:tr>
    <w:tr w:rsidR="00756339" w:rsidRPr="002D65CF" w14:paraId="6566F77A" w14:textId="77777777" w:rsidTr="00EA586D">
      <w:tc>
        <w:tcPr>
          <w:tcW w:w="192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00B087" w14:textId="77777777" w:rsidR="00756339" w:rsidRPr="002D65CF" w:rsidRDefault="00756339" w:rsidP="00756339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458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810C14" w14:textId="77777777" w:rsidR="00756339" w:rsidRPr="002D65CF" w:rsidRDefault="00756339" w:rsidP="00756339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1297" w:type="dxa"/>
          <w:tcBorders>
            <w:left w:val="single" w:sz="4" w:space="0" w:color="auto"/>
          </w:tcBorders>
        </w:tcPr>
        <w:p w14:paraId="27B9175C" w14:textId="77777777" w:rsidR="00756339" w:rsidRPr="002D65CF" w:rsidRDefault="00756339" w:rsidP="00756339">
          <w:pPr>
            <w:pStyle w:val="Encabezado"/>
            <w:rPr>
              <w:rFonts w:ascii="Arial" w:hAnsi="Arial" w:cs="Arial"/>
              <w:b/>
              <w:bCs/>
            </w:rPr>
          </w:pPr>
          <w:r w:rsidRPr="002D65CF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416" w:type="dxa"/>
        </w:tcPr>
        <w:p w14:paraId="02C1F1D4" w14:textId="254C3EA3" w:rsidR="00756339" w:rsidRPr="002D65CF" w:rsidRDefault="00CA27E3" w:rsidP="00756339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22</w:t>
          </w:r>
          <w:r w:rsidR="00756339" w:rsidRPr="002D65CF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12</w:t>
          </w:r>
          <w:r w:rsidR="00756339" w:rsidRPr="002D65CF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2022</w:t>
          </w:r>
        </w:p>
      </w:tc>
    </w:tr>
  </w:tbl>
  <w:p w14:paraId="124804AC" w14:textId="77777777" w:rsidR="004F4535" w:rsidRDefault="004F4535" w:rsidP="00537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C6DB0"/>
    <w:multiLevelType w:val="hybridMultilevel"/>
    <w:tmpl w:val="8C727E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B7"/>
    <w:rsid w:val="00004FBA"/>
    <w:rsid w:val="00041563"/>
    <w:rsid w:val="00066499"/>
    <w:rsid w:val="000D034C"/>
    <w:rsid w:val="000F221E"/>
    <w:rsid w:val="00100BAE"/>
    <w:rsid w:val="001126DA"/>
    <w:rsid w:val="001148CD"/>
    <w:rsid w:val="001203F8"/>
    <w:rsid w:val="0015083A"/>
    <w:rsid w:val="001847BF"/>
    <w:rsid w:val="001A7237"/>
    <w:rsid w:val="00267CDC"/>
    <w:rsid w:val="00274E6F"/>
    <w:rsid w:val="002D65CF"/>
    <w:rsid w:val="00395C1E"/>
    <w:rsid w:val="004427AC"/>
    <w:rsid w:val="00483BE6"/>
    <w:rsid w:val="004F4535"/>
    <w:rsid w:val="0053782D"/>
    <w:rsid w:val="00545E39"/>
    <w:rsid w:val="0056568C"/>
    <w:rsid w:val="00591FA6"/>
    <w:rsid w:val="00594D82"/>
    <w:rsid w:val="005F68DC"/>
    <w:rsid w:val="00610398"/>
    <w:rsid w:val="006155B7"/>
    <w:rsid w:val="0061571A"/>
    <w:rsid w:val="00616D68"/>
    <w:rsid w:val="00622E31"/>
    <w:rsid w:val="00655D83"/>
    <w:rsid w:val="00656D33"/>
    <w:rsid w:val="006726DE"/>
    <w:rsid w:val="006D62B2"/>
    <w:rsid w:val="006D69CC"/>
    <w:rsid w:val="00756339"/>
    <w:rsid w:val="00777874"/>
    <w:rsid w:val="007B67C2"/>
    <w:rsid w:val="00810121"/>
    <w:rsid w:val="008A243B"/>
    <w:rsid w:val="00903DA5"/>
    <w:rsid w:val="00904CE2"/>
    <w:rsid w:val="00936D7F"/>
    <w:rsid w:val="009414E9"/>
    <w:rsid w:val="00943280"/>
    <w:rsid w:val="0098267B"/>
    <w:rsid w:val="00994813"/>
    <w:rsid w:val="00996C6C"/>
    <w:rsid w:val="00A0769E"/>
    <w:rsid w:val="00A568D1"/>
    <w:rsid w:val="00AB4755"/>
    <w:rsid w:val="00AC3B79"/>
    <w:rsid w:val="00AC67FC"/>
    <w:rsid w:val="00AD39E8"/>
    <w:rsid w:val="00B15088"/>
    <w:rsid w:val="00B24C64"/>
    <w:rsid w:val="00B35607"/>
    <w:rsid w:val="00BA616B"/>
    <w:rsid w:val="00C623DF"/>
    <w:rsid w:val="00CA27E3"/>
    <w:rsid w:val="00CB5279"/>
    <w:rsid w:val="00CC43ED"/>
    <w:rsid w:val="00D33C2C"/>
    <w:rsid w:val="00D763CD"/>
    <w:rsid w:val="00DD52D0"/>
    <w:rsid w:val="00E26726"/>
    <w:rsid w:val="00E66067"/>
    <w:rsid w:val="00E85F3E"/>
    <w:rsid w:val="00ED26B7"/>
    <w:rsid w:val="00EE5AD7"/>
    <w:rsid w:val="00F4279E"/>
    <w:rsid w:val="00FA5D15"/>
    <w:rsid w:val="00FD157A"/>
    <w:rsid w:val="7815C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7660A"/>
  <w15:docId w15:val="{DE9B929D-5C73-4C74-B080-7EBF023A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5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4535"/>
  </w:style>
  <w:style w:type="paragraph" w:styleId="Piedepgina">
    <w:name w:val="footer"/>
    <w:basedOn w:val="Normal"/>
    <w:link w:val="PiedepginaCar"/>
    <w:uiPriority w:val="99"/>
    <w:unhideWhenUsed/>
    <w:rsid w:val="004F45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4535"/>
  </w:style>
  <w:style w:type="paragraph" w:styleId="Prrafodelista">
    <w:name w:val="List Paragraph"/>
    <w:basedOn w:val="Normal"/>
    <w:uiPriority w:val="34"/>
    <w:qFormat/>
    <w:rsid w:val="00C623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47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7BF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5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1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D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.cardenas\Documents\Planeacion\2018\Modificaciones%20a%20Procesos%20y%20Procedimientos\Diciembre\PCFT04%20Acta%20de%20Inicio%20Version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BSFT20</Numero>
    <Language xmlns="http://schemas.microsoft.com/sharepoint/v3">Español (España)</Language>
    <Responsable_x0020_de_x0020_la_x0020_información xmlns="cfd7d055-4c42-4b1a-a19c-7e601acfe3a8">22</Responsable_x0020_de_x0020_la_x0020_información>
    <Fecha_x0020_de_x0020_generación_x0020_de_x0020_la_x0020_información xmlns="b6565643-c00f-44ce-b5d1-532a85e4382c">2022-12-22T05:00:00+00:00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22</Código_x0020_responsable_x0020_de_x0020_la_x0020_información>
    <_Format xmlns="http://schemas.microsoft.com/sharepoint/v3/fields">Documento de texto</_Format>
    <Descripcion xmlns="b6565643-c00f-44ce-b5d1-532a85e4382c">Formato para la elaboración del Acta de inicio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2022-12-22T05:00:00+00:00</Fecha_x0020_de_x0020_inicio_x0020_de_x0020_publicación>
    <Tipo_x0020_Documental xmlns="cfd7d055-4c42-4b1a-a19c-7e601acfe3a8">1686</Tipo_x0020_Documental>
    <_dlc_DocId xmlns="b6565643-c00f-44ce-b5d1-532a85e4382c">XQAF2AT3N76N-114-4230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https://docs.supersalud.gov.co/PortalWeb/planeacion/_layouts/15/DocIdRedir.aspx?ID=XQAF2AT3N76N-114-4230</Url>
      <Description>XQAF2AT3N76N-114-4230</Description>
    </_dlc_DocIdUrl>
  </documentManagement>
</p:properties>
</file>

<file path=customXml/itemProps1.xml><?xml version="1.0" encoding="utf-8"?>
<ds:datastoreItem xmlns:ds="http://schemas.openxmlformats.org/officeDocument/2006/customXml" ds:itemID="{EF234955-8179-4F45-A12E-B7C7473B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4F030-5BC6-42EB-A8B9-A89258DF5167}"/>
</file>

<file path=customXml/itemProps3.xml><?xml version="1.0" encoding="utf-8"?>
<ds:datastoreItem xmlns:ds="http://schemas.openxmlformats.org/officeDocument/2006/customXml" ds:itemID="{B4852AA0-DF6B-4710-933D-B81EC4E9E7C6}"/>
</file>

<file path=customXml/itemProps4.xml><?xml version="1.0" encoding="utf-8"?>
<ds:datastoreItem xmlns:ds="http://schemas.openxmlformats.org/officeDocument/2006/customXml" ds:itemID="{BBF7C5AE-8BD0-470E-BDC2-FD2E52F9B8C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468217F-8B1B-4614-999E-98DBF69E8DEF}"/>
</file>

<file path=customXml/itemProps6.xml><?xml version="1.0" encoding="utf-8"?>
<ds:datastoreItem xmlns:ds="http://schemas.openxmlformats.org/officeDocument/2006/customXml" ds:itemID="{7C1EB710-53D6-4CA9-BC25-3BA7B66513F9}"/>
</file>

<file path=customXml/itemProps7.xml><?xml version="1.0" encoding="utf-8"?>
<ds:datastoreItem xmlns:ds="http://schemas.openxmlformats.org/officeDocument/2006/customXml" ds:itemID="{FBFBBACC-5BE6-4A46-B2A7-00870AAC4334}"/>
</file>

<file path=docProps/app.xml><?xml version="1.0" encoding="utf-8"?>
<Properties xmlns="http://schemas.openxmlformats.org/officeDocument/2006/extended-properties" xmlns:vt="http://schemas.openxmlformats.org/officeDocument/2006/docPropsVTypes">
  <Template>PCFT04 Acta de Inicio Version 2</Template>
  <TotalTime>10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inicio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inicio</dc:title>
  <dc:creator>Natalia Yohanna Cardenas Rubio</dc:creator>
  <cp:keywords>BSFT20</cp:keywords>
  <cp:lastModifiedBy>Jhoan Sebastian Mantilla Parada</cp:lastModifiedBy>
  <cp:revision>9</cp:revision>
  <cp:lastPrinted>2015-07-23T16:16:00Z</cp:lastPrinted>
  <dcterms:created xsi:type="dcterms:W3CDTF">2022-12-21T14:26:00Z</dcterms:created>
  <dcterms:modified xsi:type="dcterms:W3CDTF">2024-07-04T21:21:00Z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69e47334-6ddc-4f8e-b6ef-f3a80d2e94a0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Acta, INICIO, PCFT04, PPCR01, Contractual, Contratos, secretaria, general, contratación.</vt:lpwstr>
  </property>
</Properties>
</file>