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XSpec="center" w:tblpY="-510"/>
        <w:tblW w:w="10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5"/>
        <w:gridCol w:w="4637"/>
        <w:gridCol w:w="1412"/>
        <w:gridCol w:w="1796"/>
      </w:tblGrid>
      <w:tr w:rsidR="003E5894" w:rsidRPr="003E5894" w14:paraId="6428249C" w14:textId="77777777" w:rsidTr="003E5894">
        <w:trPr>
          <w:trHeight w:val="293"/>
        </w:trPr>
        <w:tc>
          <w:tcPr>
            <w:tcW w:w="2755" w:type="dxa"/>
            <w:vMerge w:val="restart"/>
          </w:tcPr>
          <w:p w14:paraId="04BED6D2" w14:textId="744AFAA3" w:rsidR="003E5894" w:rsidRPr="003E5894" w:rsidRDefault="00083392" w:rsidP="003E5894">
            <w:pPr>
              <w:jc w:val="both"/>
              <w:rPr>
                <w:rFonts w:ascii="Arial" w:hAnsi="Arial" w:cs="Arial"/>
              </w:rPr>
            </w:pPr>
            <w:r w:rsidRPr="00EC19A6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4EEC39F3" wp14:editId="45274E1C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169545</wp:posOffset>
                  </wp:positionV>
                  <wp:extent cx="1330641" cy="733425"/>
                  <wp:effectExtent l="0" t="0" r="0" b="0"/>
                  <wp:wrapNone/>
                  <wp:docPr id="1242098250" name="Imagen 124209825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n 23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641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43F142" w14:textId="2667B9AD" w:rsidR="003E5894" w:rsidRPr="003E5894" w:rsidRDefault="003E5894" w:rsidP="003E589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37" w:type="dxa"/>
            <w:vMerge w:val="restart"/>
            <w:vAlign w:val="center"/>
          </w:tcPr>
          <w:p w14:paraId="518B48F1" w14:textId="77777777" w:rsidR="003E5894" w:rsidRPr="003E5894" w:rsidRDefault="003E5894" w:rsidP="003E5894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E5894">
              <w:rPr>
                <w:rFonts w:ascii="Arial" w:hAnsi="Arial" w:cs="Arial"/>
                <w:b/>
                <w:bCs/>
              </w:rPr>
              <w:t>GESTIÓN ESTRATÉGICA DE PERSONAS</w:t>
            </w:r>
          </w:p>
        </w:tc>
        <w:tc>
          <w:tcPr>
            <w:tcW w:w="1412" w:type="dxa"/>
            <w:vAlign w:val="center"/>
          </w:tcPr>
          <w:p w14:paraId="677A28D4" w14:textId="77777777" w:rsidR="003E5894" w:rsidRPr="003E5894" w:rsidRDefault="003E5894" w:rsidP="003E5894">
            <w:pPr>
              <w:jc w:val="center"/>
              <w:rPr>
                <w:rFonts w:ascii="Arial" w:hAnsi="Arial" w:cs="Arial"/>
                <w:b/>
                <w:bCs/>
              </w:rPr>
            </w:pPr>
            <w:r w:rsidRPr="003E5894">
              <w:rPr>
                <w:rFonts w:ascii="Arial" w:hAnsi="Arial" w:cs="Arial"/>
                <w:b/>
                <w:bCs/>
              </w:rPr>
              <w:t>CÓDIGO</w:t>
            </w:r>
          </w:p>
        </w:tc>
        <w:tc>
          <w:tcPr>
            <w:tcW w:w="1796" w:type="dxa"/>
            <w:vAlign w:val="center"/>
          </w:tcPr>
          <w:p w14:paraId="547D40B4" w14:textId="77777777" w:rsidR="003E5894" w:rsidRPr="003E5894" w:rsidRDefault="003E5894" w:rsidP="003E5894">
            <w:pPr>
              <w:jc w:val="center"/>
              <w:rPr>
                <w:rFonts w:ascii="Arial" w:hAnsi="Arial" w:cs="Arial"/>
              </w:rPr>
            </w:pPr>
            <w:r w:rsidRPr="003E5894">
              <w:rPr>
                <w:rFonts w:ascii="Arial" w:hAnsi="Arial" w:cs="Arial"/>
              </w:rPr>
              <w:t>PEFT10</w:t>
            </w:r>
          </w:p>
        </w:tc>
      </w:tr>
      <w:tr w:rsidR="003E5894" w:rsidRPr="003E5894" w14:paraId="1CA502AF" w14:textId="77777777" w:rsidTr="003E5894">
        <w:trPr>
          <w:trHeight w:val="75"/>
        </w:trPr>
        <w:tc>
          <w:tcPr>
            <w:tcW w:w="2755" w:type="dxa"/>
            <w:vMerge/>
          </w:tcPr>
          <w:p w14:paraId="73117219" w14:textId="77777777" w:rsidR="003E5894" w:rsidRPr="003E5894" w:rsidRDefault="003E5894" w:rsidP="003E589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37" w:type="dxa"/>
            <w:vMerge/>
            <w:vAlign w:val="center"/>
          </w:tcPr>
          <w:p w14:paraId="7F532BD4" w14:textId="77777777" w:rsidR="003E5894" w:rsidRPr="003E5894" w:rsidRDefault="003E5894" w:rsidP="003E5894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2" w:type="dxa"/>
            <w:vAlign w:val="center"/>
          </w:tcPr>
          <w:p w14:paraId="34C562DF" w14:textId="77777777" w:rsidR="003E5894" w:rsidRPr="003E5894" w:rsidRDefault="003E5894" w:rsidP="003E5894">
            <w:pPr>
              <w:jc w:val="center"/>
              <w:rPr>
                <w:rFonts w:ascii="Arial" w:hAnsi="Arial" w:cs="Arial"/>
                <w:b/>
                <w:bCs/>
              </w:rPr>
            </w:pPr>
            <w:r w:rsidRPr="003E5894">
              <w:rPr>
                <w:rFonts w:ascii="Arial" w:hAnsi="Arial" w:cs="Arial"/>
                <w:b/>
                <w:bCs/>
              </w:rPr>
              <w:t>VERSIÓN</w:t>
            </w:r>
          </w:p>
        </w:tc>
        <w:tc>
          <w:tcPr>
            <w:tcW w:w="1796" w:type="dxa"/>
            <w:vAlign w:val="center"/>
          </w:tcPr>
          <w:p w14:paraId="136ECC6C" w14:textId="77777777" w:rsidR="003E5894" w:rsidRPr="003E5894" w:rsidRDefault="003E5894" w:rsidP="003E5894">
            <w:pPr>
              <w:jc w:val="center"/>
              <w:rPr>
                <w:rFonts w:ascii="Arial" w:hAnsi="Arial" w:cs="Arial"/>
              </w:rPr>
            </w:pPr>
            <w:r w:rsidRPr="003E5894">
              <w:rPr>
                <w:rFonts w:ascii="Arial" w:hAnsi="Arial" w:cs="Arial"/>
              </w:rPr>
              <w:t>1</w:t>
            </w:r>
          </w:p>
        </w:tc>
      </w:tr>
      <w:tr w:rsidR="003E5894" w:rsidRPr="003E5894" w14:paraId="61C281B9" w14:textId="77777777" w:rsidTr="003E5894">
        <w:trPr>
          <w:trHeight w:val="498"/>
        </w:trPr>
        <w:tc>
          <w:tcPr>
            <w:tcW w:w="2755" w:type="dxa"/>
            <w:vMerge/>
          </w:tcPr>
          <w:p w14:paraId="0164B6F0" w14:textId="77777777" w:rsidR="003E5894" w:rsidRPr="003E5894" w:rsidRDefault="003E5894" w:rsidP="003E589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37" w:type="dxa"/>
            <w:vAlign w:val="center"/>
          </w:tcPr>
          <w:p w14:paraId="0FCAD3FB" w14:textId="77777777" w:rsidR="003E5894" w:rsidRPr="003E5894" w:rsidRDefault="003E5894" w:rsidP="003E5894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E5894">
              <w:rPr>
                <w:rFonts w:ascii="Arial" w:hAnsi="Arial" w:cs="Arial"/>
                <w:b/>
                <w:bCs/>
              </w:rPr>
              <w:t>SOLICITUD PARA LA CREACIÓN DE GRUPOS INTERNOS DE TRABAJO</w:t>
            </w:r>
          </w:p>
        </w:tc>
        <w:tc>
          <w:tcPr>
            <w:tcW w:w="1412" w:type="dxa"/>
            <w:vAlign w:val="center"/>
          </w:tcPr>
          <w:p w14:paraId="7332FFE6" w14:textId="77777777" w:rsidR="003E5894" w:rsidRPr="003E5894" w:rsidRDefault="003E5894" w:rsidP="003E5894">
            <w:pPr>
              <w:jc w:val="center"/>
              <w:rPr>
                <w:rFonts w:ascii="Arial" w:hAnsi="Arial" w:cs="Arial"/>
                <w:b/>
                <w:bCs/>
              </w:rPr>
            </w:pPr>
            <w:r w:rsidRPr="003E5894">
              <w:rPr>
                <w:rFonts w:ascii="Arial" w:hAnsi="Arial" w:cs="Arial"/>
                <w:b/>
                <w:bCs/>
              </w:rPr>
              <w:t>FECHA</w:t>
            </w:r>
          </w:p>
        </w:tc>
        <w:tc>
          <w:tcPr>
            <w:tcW w:w="1796" w:type="dxa"/>
            <w:vAlign w:val="center"/>
          </w:tcPr>
          <w:p w14:paraId="06901D59" w14:textId="77777777" w:rsidR="003E5894" w:rsidRPr="003E5894" w:rsidRDefault="003E5894" w:rsidP="003E5894">
            <w:pPr>
              <w:jc w:val="center"/>
              <w:rPr>
                <w:rFonts w:ascii="Arial" w:hAnsi="Arial" w:cs="Arial"/>
              </w:rPr>
            </w:pPr>
            <w:r w:rsidRPr="003E5894">
              <w:rPr>
                <w:rFonts w:ascii="Arial" w:hAnsi="Arial" w:cs="Arial"/>
              </w:rPr>
              <w:t>09/08/2023</w:t>
            </w:r>
          </w:p>
        </w:tc>
      </w:tr>
    </w:tbl>
    <w:p w14:paraId="69B2A05C" w14:textId="77777777" w:rsidR="003E5894" w:rsidRDefault="003E5894" w:rsidP="003F48DC">
      <w:pPr>
        <w:pStyle w:val="Prrafodelista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14CAB738" w14:textId="4D8B07AF" w:rsidR="00180DBE" w:rsidRPr="00E34590" w:rsidRDefault="006E2012" w:rsidP="003F48DC">
      <w:pPr>
        <w:pStyle w:val="Prrafodelista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E34590">
        <w:rPr>
          <w:rFonts w:ascii="Arial" w:hAnsi="Arial" w:cs="Arial"/>
          <w:b/>
          <w:sz w:val="24"/>
          <w:szCs w:val="24"/>
        </w:rPr>
        <w:t>Dependencia:</w:t>
      </w:r>
      <w:r w:rsidR="00676586" w:rsidRPr="00E34590">
        <w:rPr>
          <w:rFonts w:ascii="Arial" w:hAnsi="Arial" w:cs="Arial"/>
          <w:b/>
          <w:sz w:val="24"/>
          <w:szCs w:val="24"/>
        </w:rPr>
        <w:t xml:space="preserve"> </w:t>
      </w:r>
      <w:r w:rsidR="000116E3" w:rsidRPr="00F5498A">
        <w:rPr>
          <w:rFonts w:ascii="Arial" w:hAnsi="Arial" w:cs="Arial"/>
          <w:bCs/>
          <w:color w:val="767171" w:themeColor="background2" w:themeShade="80"/>
          <w:sz w:val="24"/>
          <w:szCs w:val="24"/>
        </w:rPr>
        <w:t>Registrar la dependencia que está realizando la solicitud</w:t>
      </w:r>
    </w:p>
    <w:p w14:paraId="60FC305B" w14:textId="65FD396A" w:rsidR="006E2012" w:rsidRPr="00E34590" w:rsidRDefault="006E2012" w:rsidP="00F5498A">
      <w:pPr>
        <w:pStyle w:val="Prrafodelista"/>
        <w:tabs>
          <w:tab w:val="left" w:pos="5550"/>
        </w:tabs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E34590">
        <w:rPr>
          <w:rFonts w:ascii="Arial" w:hAnsi="Arial" w:cs="Arial"/>
          <w:b/>
          <w:sz w:val="24"/>
          <w:szCs w:val="24"/>
        </w:rPr>
        <w:t>Fecha de Solicitud:</w:t>
      </w:r>
      <w:r w:rsidR="000116E3" w:rsidRPr="00E3459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F06D4">
        <w:rPr>
          <w:rFonts w:ascii="Arial" w:hAnsi="Arial" w:cs="Arial"/>
          <w:bCs/>
          <w:color w:val="767171" w:themeColor="background2" w:themeShade="80"/>
          <w:sz w:val="24"/>
          <w:szCs w:val="24"/>
        </w:rPr>
        <w:t>dd</w:t>
      </w:r>
      <w:proofErr w:type="spellEnd"/>
      <w:r w:rsidR="00AF06D4">
        <w:rPr>
          <w:rFonts w:ascii="Arial" w:hAnsi="Arial" w:cs="Arial"/>
          <w:bCs/>
          <w:color w:val="767171" w:themeColor="background2" w:themeShade="80"/>
          <w:sz w:val="24"/>
          <w:szCs w:val="24"/>
        </w:rPr>
        <w:t>/mm/</w:t>
      </w:r>
      <w:proofErr w:type="spellStart"/>
      <w:r w:rsidR="00AF06D4">
        <w:rPr>
          <w:rFonts w:ascii="Arial" w:hAnsi="Arial" w:cs="Arial"/>
          <w:bCs/>
          <w:color w:val="767171" w:themeColor="background2" w:themeShade="80"/>
          <w:sz w:val="24"/>
          <w:szCs w:val="24"/>
        </w:rPr>
        <w:t>aaaa</w:t>
      </w:r>
      <w:proofErr w:type="spellEnd"/>
      <w:r w:rsidR="00F5498A">
        <w:rPr>
          <w:rFonts w:ascii="Arial" w:hAnsi="Arial" w:cs="Arial"/>
          <w:bCs/>
          <w:color w:val="767171" w:themeColor="background2" w:themeShade="80"/>
          <w:sz w:val="24"/>
          <w:szCs w:val="24"/>
        </w:rPr>
        <w:tab/>
      </w:r>
    </w:p>
    <w:p w14:paraId="3FE398AA" w14:textId="38558CB8" w:rsidR="00FA57F2" w:rsidRPr="00E34590" w:rsidRDefault="00CD6AD5" w:rsidP="003F48DC">
      <w:pPr>
        <w:pStyle w:val="Prrafodelista"/>
        <w:spacing w:after="0" w:line="360" w:lineRule="auto"/>
        <w:ind w:left="0"/>
        <w:rPr>
          <w:rFonts w:ascii="Arial" w:hAnsi="Arial" w:cs="Arial"/>
          <w:color w:val="767171" w:themeColor="background2" w:themeShade="80"/>
          <w:sz w:val="24"/>
          <w:szCs w:val="24"/>
        </w:rPr>
      </w:pPr>
      <w:r w:rsidRPr="00E34590">
        <w:rPr>
          <w:rFonts w:ascii="Arial" w:hAnsi="Arial" w:cs="Arial"/>
          <w:b/>
          <w:sz w:val="24"/>
          <w:szCs w:val="24"/>
        </w:rPr>
        <w:t xml:space="preserve">1. </w:t>
      </w:r>
      <w:r w:rsidR="00FA57F2" w:rsidRPr="00E34590">
        <w:rPr>
          <w:rFonts w:ascii="Arial" w:hAnsi="Arial" w:cs="Arial"/>
          <w:b/>
          <w:sz w:val="24"/>
          <w:szCs w:val="24"/>
        </w:rPr>
        <w:t xml:space="preserve">Justificación de la </w:t>
      </w:r>
      <w:r w:rsidR="00261860" w:rsidRPr="00E34590">
        <w:rPr>
          <w:rFonts w:ascii="Arial" w:hAnsi="Arial" w:cs="Arial"/>
          <w:b/>
          <w:sz w:val="24"/>
          <w:szCs w:val="24"/>
        </w:rPr>
        <w:t>necesidad de creación del grupo</w:t>
      </w:r>
      <w:r w:rsidR="00180DBE" w:rsidRPr="00E34590">
        <w:rPr>
          <w:rFonts w:ascii="Arial" w:hAnsi="Arial" w:cs="Arial"/>
          <w:b/>
          <w:sz w:val="24"/>
          <w:szCs w:val="24"/>
        </w:rPr>
        <w:t xml:space="preserve"> interno de trabajo</w:t>
      </w:r>
      <w:r w:rsidR="00261860" w:rsidRPr="00E34590">
        <w:rPr>
          <w:rFonts w:ascii="Arial" w:hAnsi="Arial" w:cs="Arial"/>
          <w:b/>
          <w:sz w:val="24"/>
          <w:szCs w:val="24"/>
        </w:rPr>
        <w:t>:</w:t>
      </w:r>
      <w:r w:rsidR="00411EBA">
        <w:rPr>
          <w:rFonts w:ascii="Arial" w:hAnsi="Arial" w:cs="Arial"/>
          <w:b/>
          <w:sz w:val="24"/>
          <w:szCs w:val="24"/>
        </w:rPr>
        <w:t xml:space="preserve"> </w:t>
      </w:r>
      <w:r w:rsidR="00261860" w:rsidRPr="00E34590">
        <w:rPr>
          <w:rFonts w:ascii="Arial" w:hAnsi="Arial" w:cs="Arial"/>
          <w:color w:val="767171" w:themeColor="background2" w:themeShade="80"/>
          <w:sz w:val="24"/>
          <w:szCs w:val="24"/>
        </w:rPr>
        <w:t>Indique cuáles son las necesidades del servicio que se pretende atender con la creación del grupo de trabajo y cómo permitirá cumplir con eficacia y eficiencia los objetivos, políticas y programas de la Dependencia</w:t>
      </w:r>
    </w:p>
    <w:p w14:paraId="67C5425B" w14:textId="040C486F" w:rsidR="003542CF" w:rsidRPr="00E34590" w:rsidRDefault="00CD6AD5" w:rsidP="003F48D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34590">
        <w:rPr>
          <w:rFonts w:ascii="Arial" w:hAnsi="Arial" w:cs="Arial"/>
          <w:b/>
          <w:sz w:val="24"/>
          <w:szCs w:val="24"/>
        </w:rPr>
        <w:t xml:space="preserve">2. </w:t>
      </w:r>
      <w:r w:rsidR="00180DBE" w:rsidRPr="00E34590">
        <w:rPr>
          <w:rFonts w:ascii="Arial" w:hAnsi="Arial" w:cs="Arial"/>
          <w:b/>
          <w:sz w:val="24"/>
          <w:szCs w:val="24"/>
        </w:rPr>
        <w:t>Propuesta de c</w:t>
      </w:r>
      <w:r w:rsidR="00FA57F2" w:rsidRPr="00E34590">
        <w:rPr>
          <w:rFonts w:ascii="Arial" w:hAnsi="Arial" w:cs="Arial"/>
          <w:b/>
          <w:sz w:val="24"/>
          <w:szCs w:val="24"/>
        </w:rPr>
        <w:t>onformación del Grupo</w:t>
      </w:r>
      <w:r w:rsidR="003542CF" w:rsidRPr="00E34590">
        <w:rPr>
          <w:rFonts w:ascii="Arial" w:hAnsi="Arial" w:cs="Arial"/>
          <w:b/>
          <w:sz w:val="24"/>
          <w:szCs w:val="24"/>
        </w:rPr>
        <w:t>:</w:t>
      </w:r>
      <w:r w:rsidR="005022F0">
        <w:rPr>
          <w:rFonts w:ascii="Arial" w:hAnsi="Arial" w:cs="Arial"/>
          <w:b/>
          <w:sz w:val="24"/>
          <w:szCs w:val="24"/>
        </w:rPr>
        <w:t xml:space="preserve"> </w:t>
      </w:r>
    </w:p>
    <w:p w14:paraId="1433C5D2" w14:textId="5F2D559F" w:rsidR="000116E3" w:rsidRPr="00E34590" w:rsidRDefault="000116E3" w:rsidP="003F48DC">
      <w:pPr>
        <w:spacing w:after="0" w:line="360" w:lineRule="auto"/>
        <w:rPr>
          <w:rFonts w:ascii="Arial" w:hAnsi="Arial" w:cs="Arial"/>
          <w:bCs/>
          <w:color w:val="767171" w:themeColor="background2" w:themeShade="80"/>
          <w:sz w:val="24"/>
          <w:szCs w:val="24"/>
        </w:rPr>
      </w:pPr>
      <w:r w:rsidRPr="00E34590">
        <w:rPr>
          <w:rFonts w:ascii="Arial" w:hAnsi="Arial" w:cs="Arial"/>
          <w:b/>
          <w:sz w:val="24"/>
          <w:szCs w:val="24"/>
        </w:rPr>
        <w:t xml:space="preserve">Nombre y cargo del Coordinador del Grupo: </w:t>
      </w:r>
      <w:r w:rsidRPr="00E34590">
        <w:rPr>
          <w:rFonts w:ascii="Arial" w:hAnsi="Arial" w:cs="Arial"/>
          <w:bCs/>
          <w:color w:val="767171" w:themeColor="background2" w:themeShade="80"/>
          <w:sz w:val="24"/>
          <w:szCs w:val="24"/>
        </w:rPr>
        <w:t>Re</w:t>
      </w:r>
      <w:r w:rsidR="004316DB" w:rsidRPr="00E34590">
        <w:rPr>
          <w:rFonts w:ascii="Arial" w:hAnsi="Arial" w:cs="Arial"/>
          <w:bCs/>
          <w:color w:val="767171" w:themeColor="background2" w:themeShade="80"/>
          <w:sz w:val="24"/>
          <w:szCs w:val="24"/>
        </w:rPr>
        <w:t xml:space="preserve">gistre el nombre de la persona </w:t>
      </w:r>
      <w:r w:rsidR="000B274E" w:rsidRPr="00E34590">
        <w:rPr>
          <w:rFonts w:ascii="Arial" w:hAnsi="Arial" w:cs="Arial"/>
          <w:bCs/>
          <w:color w:val="767171" w:themeColor="background2" w:themeShade="80"/>
          <w:sz w:val="24"/>
          <w:szCs w:val="24"/>
        </w:rPr>
        <w:t>propuesta para ser designado como el Coordinador del Grupo</w:t>
      </w:r>
    </w:p>
    <w:p w14:paraId="235ED886" w14:textId="31F1F827" w:rsidR="00FA57F2" w:rsidRPr="00E34590" w:rsidRDefault="000B274E" w:rsidP="003F48D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34590">
        <w:rPr>
          <w:rFonts w:ascii="Arial" w:hAnsi="Arial" w:cs="Arial"/>
          <w:b/>
          <w:sz w:val="24"/>
          <w:szCs w:val="24"/>
        </w:rPr>
        <w:t>Nombre y cargo de los funcionarios que conformarán el grupo:</w:t>
      </w:r>
      <w:r w:rsidR="00411EBA">
        <w:rPr>
          <w:rFonts w:ascii="Arial" w:hAnsi="Arial" w:cs="Arial"/>
          <w:b/>
          <w:sz w:val="24"/>
          <w:szCs w:val="24"/>
        </w:rPr>
        <w:t xml:space="preserve"> </w:t>
      </w:r>
      <w:r w:rsidRPr="00E34590">
        <w:rPr>
          <w:rFonts w:ascii="Arial" w:hAnsi="Arial" w:cs="Arial"/>
          <w:bCs/>
          <w:color w:val="767171" w:themeColor="background2" w:themeShade="80"/>
          <w:sz w:val="24"/>
          <w:szCs w:val="24"/>
        </w:rPr>
        <w:t>Indique, utiliza</w:t>
      </w:r>
      <w:r w:rsidR="00F46CFD" w:rsidRPr="00E34590">
        <w:rPr>
          <w:rFonts w:ascii="Arial" w:hAnsi="Arial" w:cs="Arial"/>
          <w:bCs/>
          <w:color w:val="767171" w:themeColor="background2" w:themeShade="80"/>
          <w:sz w:val="24"/>
          <w:szCs w:val="24"/>
        </w:rPr>
        <w:t xml:space="preserve">ndo </w:t>
      </w:r>
      <w:r w:rsidR="00E34590" w:rsidRPr="00E34590">
        <w:rPr>
          <w:rFonts w:ascii="Arial" w:hAnsi="Arial" w:cs="Arial"/>
          <w:bCs/>
          <w:color w:val="767171" w:themeColor="background2" w:themeShade="80"/>
          <w:sz w:val="24"/>
          <w:szCs w:val="24"/>
        </w:rPr>
        <w:t>numeración, las personas que conformarán el Grupo Interno de Trabajo</w:t>
      </w:r>
    </w:p>
    <w:p w14:paraId="26893CE8" w14:textId="6989CB61" w:rsidR="00E34590" w:rsidRPr="003F48DC" w:rsidRDefault="00CD6AD5" w:rsidP="003F48DC">
      <w:pPr>
        <w:spacing w:after="0" w:line="360" w:lineRule="auto"/>
        <w:jc w:val="both"/>
        <w:rPr>
          <w:rFonts w:ascii="Arial" w:hAnsi="Arial" w:cs="Arial"/>
          <w:bCs/>
          <w:color w:val="767171" w:themeColor="background2" w:themeShade="80"/>
          <w:sz w:val="24"/>
          <w:szCs w:val="24"/>
        </w:rPr>
      </w:pPr>
      <w:r w:rsidRPr="00E34590">
        <w:rPr>
          <w:rFonts w:ascii="Arial" w:hAnsi="Arial" w:cs="Arial"/>
          <w:b/>
          <w:sz w:val="24"/>
          <w:szCs w:val="24"/>
        </w:rPr>
        <w:t xml:space="preserve">3. </w:t>
      </w:r>
      <w:r w:rsidR="00241280" w:rsidRPr="00E34590">
        <w:rPr>
          <w:rFonts w:ascii="Arial" w:hAnsi="Arial" w:cs="Arial"/>
          <w:b/>
          <w:sz w:val="24"/>
          <w:szCs w:val="24"/>
        </w:rPr>
        <w:t xml:space="preserve">Funciones </w:t>
      </w:r>
      <w:r w:rsidR="003542CF" w:rsidRPr="00E34590">
        <w:rPr>
          <w:rFonts w:ascii="Arial" w:hAnsi="Arial" w:cs="Arial"/>
          <w:b/>
          <w:sz w:val="24"/>
          <w:szCs w:val="24"/>
        </w:rPr>
        <w:t>a desarrollar por el g</w:t>
      </w:r>
      <w:r w:rsidR="00241280" w:rsidRPr="00E34590">
        <w:rPr>
          <w:rFonts w:ascii="Arial" w:hAnsi="Arial" w:cs="Arial"/>
          <w:b/>
          <w:sz w:val="24"/>
          <w:szCs w:val="24"/>
        </w:rPr>
        <w:t>rupo</w:t>
      </w:r>
      <w:r w:rsidR="00180DBE" w:rsidRPr="00E34590">
        <w:rPr>
          <w:rFonts w:ascii="Arial" w:hAnsi="Arial" w:cs="Arial"/>
          <w:b/>
          <w:sz w:val="24"/>
          <w:szCs w:val="24"/>
        </w:rPr>
        <w:t xml:space="preserve"> interno</w:t>
      </w:r>
      <w:r w:rsidR="00241280" w:rsidRPr="00E34590">
        <w:rPr>
          <w:rFonts w:ascii="Arial" w:hAnsi="Arial" w:cs="Arial"/>
          <w:b/>
          <w:sz w:val="24"/>
          <w:szCs w:val="24"/>
        </w:rPr>
        <w:t xml:space="preserve"> de trabajo</w:t>
      </w:r>
      <w:r w:rsidR="00261860" w:rsidRPr="00E34590">
        <w:rPr>
          <w:rFonts w:ascii="Arial" w:hAnsi="Arial" w:cs="Arial"/>
          <w:b/>
          <w:sz w:val="24"/>
          <w:szCs w:val="24"/>
        </w:rPr>
        <w:t xml:space="preserve"> </w:t>
      </w:r>
      <w:r w:rsidR="00261860" w:rsidRPr="00E34590">
        <w:rPr>
          <w:rFonts w:ascii="Arial" w:hAnsi="Arial" w:cs="Arial"/>
          <w:bCs/>
          <w:color w:val="767171" w:themeColor="background2" w:themeShade="80"/>
          <w:sz w:val="24"/>
          <w:szCs w:val="24"/>
        </w:rPr>
        <w:t>Determinar las funciones, tareas y las responsabilidades, las cuales serán incluidas en la resolución de creación del grupo</w:t>
      </w:r>
      <w:r w:rsidR="003F48DC">
        <w:rPr>
          <w:rFonts w:ascii="Arial" w:hAnsi="Arial" w:cs="Arial"/>
          <w:bCs/>
          <w:color w:val="767171" w:themeColor="background2" w:themeShade="80"/>
          <w:sz w:val="24"/>
          <w:szCs w:val="24"/>
        </w:rPr>
        <w:t>, utilizando numeración.</w:t>
      </w:r>
    </w:p>
    <w:p w14:paraId="593BAABD" w14:textId="6411F82C" w:rsidR="00400012" w:rsidRPr="003F48DC" w:rsidRDefault="00400012" w:rsidP="003F48DC">
      <w:pPr>
        <w:pStyle w:val="Sinespaciado"/>
        <w:spacing w:line="360" w:lineRule="auto"/>
        <w:rPr>
          <w:rFonts w:ascii="Arial" w:hAnsi="Arial" w:cs="Arial"/>
          <w:bCs/>
          <w:color w:val="767171" w:themeColor="background2" w:themeShade="80"/>
          <w:sz w:val="24"/>
          <w:szCs w:val="24"/>
        </w:rPr>
      </w:pPr>
      <w:r w:rsidRPr="00E34590">
        <w:rPr>
          <w:rFonts w:ascii="Arial" w:hAnsi="Arial" w:cs="Arial"/>
          <w:b/>
          <w:sz w:val="24"/>
          <w:szCs w:val="24"/>
        </w:rPr>
        <w:t xml:space="preserve">Nombre </w:t>
      </w:r>
      <w:r w:rsidR="00882301">
        <w:rPr>
          <w:rFonts w:ascii="Arial" w:hAnsi="Arial" w:cs="Arial"/>
          <w:b/>
          <w:sz w:val="24"/>
          <w:szCs w:val="24"/>
        </w:rPr>
        <w:t>del Jefe de la Dependencia</w:t>
      </w:r>
      <w:r w:rsidRPr="00E34590">
        <w:rPr>
          <w:rFonts w:ascii="Arial" w:hAnsi="Arial" w:cs="Arial"/>
          <w:b/>
          <w:sz w:val="24"/>
          <w:szCs w:val="24"/>
        </w:rPr>
        <w:t xml:space="preserve"> que realiza la solicitud:</w:t>
      </w:r>
      <w:r w:rsidR="004A4EDD">
        <w:rPr>
          <w:rFonts w:ascii="Arial" w:hAnsi="Arial" w:cs="Arial"/>
          <w:b/>
          <w:sz w:val="24"/>
          <w:szCs w:val="24"/>
        </w:rPr>
        <w:t xml:space="preserve"> </w:t>
      </w:r>
      <w:r w:rsidR="004A4EDD" w:rsidRPr="003F48DC">
        <w:rPr>
          <w:rFonts w:ascii="Arial" w:hAnsi="Arial" w:cs="Arial"/>
          <w:bCs/>
          <w:color w:val="767171" w:themeColor="background2" w:themeShade="80"/>
          <w:sz w:val="24"/>
          <w:szCs w:val="24"/>
        </w:rPr>
        <w:t>Registrar e</w:t>
      </w:r>
      <w:r w:rsidR="003F48DC" w:rsidRPr="003F48DC">
        <w:rPr>
          <w:rFonts w:ascii="Arial" w:hAnsi="Arial" w:cs="Arial"/>
          <w:bCs/>
          <w:color w:val="767171" w:themeColor="background2" w:themeShade="80"/>
          <w:sz w:val="24"/>
          <w:szCs w:val="24"/>
        </w:rPr>
        <w:t>l nombre de la persona que realiza la solicitud de creación del Grupo Interno de Trabajo</w:t>
      </w:r>
    </w:p>
    <w:p w14:paraId="6111F70A" w14:textId="7AF980DF" w:rsidR="00400012" w:rsidRPr="00E34590" w:rsidRDefault="00400012" w:rsidP="003F48DC">
      <w:pPr>
        <w:pStyle w:val="Sinespaciado"/>
        <w:spacing w:line="360" w:lineRule="auto"/>
        <w:rPr>
          <w:rFonts w:ascii="Arial" w:hAnsi="Arial" w:cs="Arial"/>
          <w:b/>
          <w:sz w:val="24"/>
          <w:szCs w:val="24"/>
        </w:rPr>
      </w:pPr>
      <w:r w:rsidRPr="00E34590">
        <w:rPr>
          <w:rFonts w:ascii="Arial" w:hAnsi="Arial" w:cs="Arial"/>
          <w:b/>
          <w:sz w:val="24"/>
          <w:szCs w:val="24"/>
        </w:rPr>
        <w:t>Cargo:</w:t>
      </w:r>
      <w:r w:rsidR="003F48DC">
        <w:rPr>
          <w:rFonts w:ascii="Arial" w:hAnsi="Arial" w:cs="Arial"/>
          <w:b/>
          <w:sz w:val="24"/>
          <w:szCs w:val="24"/>
        </w:rPr>
        <w:t xml:space="preserve"> </w:t>
      </w:r>
      <w:r w:rsidR="003F48DC" w:rsidRPr="003F48DC">
        <w:rPr>
          <w:rFonts w:ascii="Arial" w:hAnsi="Arial" w:cs="Arial"/>
          <w:bCs/>
          <w:color w:val="767171" w:themeColor="background2" w:themeShade="80"/>
          <w:sz w:val="24"/>
          <w:szCs w:val="24"/>
        </w:rPr>
        <w:t xml:space="preserve">Registrar el </w:t>
      </w:r>
      <w:r w:rsidR="003F48DC">
        <w:rPr>
          <w:rFonts w:ascii="Arial" w:hAnsi="Arial" w:cs="Arial"/>
          <w:bCs/>
          <w:color w:val="767171" w:themeColor="background2" w:themeShade="80"/>
          <w:sz w:val="24"/>
          <w:szCs w:val="24"/>
        </w:rPr>
        <w:t>cargo</w:t>
      </w:r>
      <w:r w:rsidR="003F48DC" w:rsidRPr="003F48DC">
        <w:rPr>
          <w:rFonts w:ascii="Arial" w:hAnsi="Arial" w:cs="Arial"/>
          <w:bCs/>
          <w:color w:val="767171" w:themeColor="background2" w:themeShade="80"/>
          <w:sz w:val="24"/>
          <w:szCs w:val="24"/>
        </w:rPr>
        <w:t xml:space="preserve"> de la persona que realiza la solicitud de creación del Grupo Interno de Trabajo</w:t>
      </w:r>
    </w:p>
    <w:p w14:paraId="28ED5047" w14:textId="77777777" w:rsidR="00882301" w:rsidRDefault="00882301" w:rsidP="003F48DC">
      <w:pPr>
        <w:pStyle w:val="Sinespaciado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70892C1B" w14:textId="77777777" w:rsidR="00882301" w:rsidRDefault="00882301" w:rsidP="003F48DC">
      <w:pPr>
        <w:pStyle w:val="Sinespaciado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093F276F" w14:textId="332D6BB1" w:rsidR="00241280" w:rsidRPr="00E34590" w:rsidRDefault="00400012" w:rsidP="003F48DC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  <w:r w:rsidRPr="00E34590">
        <w:rPr>
          <w:rFonts w:ascii="Arial" w:hAnsi="Arial" w:cs="Arial"/>
          <w:b/>
          <w:sz w:val="24"/>
          <w:szCs w:val="24"/>
        </w:rPr>
        <w:t>Firma</w:t>
      </w:r>
    </w:p>
    <w:sectPr w:rsidR="00241280" w:rsidRPr="00E34590" w:rsidSect="003E5894">
      <w:headerReference w:type="default" r:id="rId14"/>
      <w:footerReference w:type="default" r:id="rId15"/>
      <w:pgSz w:w="12240" w:h="15840"/>
      <w:pgMar w:top="1135" w:right="1701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E0CD2" w14:textId="77777777" w:rsidR="004A33D0" w:rsidRDefault="004A33D0" w:rsidP="00066F18">
      <w:pPr>
        <w:spacing w:after="0" w:line="240" w:lineRule="auto"/>
      </w:pPr>
      <w:r>
        <w:separator/>
      </w:r>
    </w:p>
  </w:endnote>
  <w:endnote w:type="continuationSeparator" w:id="0">
    <w:p w14:paraId="33FD7E43" w14:textId="77777777" w:rsidR="004A33D0" w:rsidRDefault="004A33D0" w:rsidP="00066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84986310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904F6D8" w14:textId="3864B584" w:rsidR="00B55F69" w:rsidRPr="00B55F69" w:rsidRDefault="00B55F69" w:rsidP="00B55F69">
            <w:pPr>
              <w:pStyle w:val="Piedepgina"/>
              <w:jc w:val="right"/>
              <w:rPr>
                <w:rFonts w:ascii="Arial" w:hAnsi="Arial" w:cs="Arial"/>
              </w:rPr>
            </w:pPr>
            <w:r w:rsidRPr="00B55F69">
              <w:rPr>
                <w:rFonts w:ascii="Arial" w:hAnsi="Arial" w:cs="Arial"/>
                <w:lang w:val="es-ES"/>
              </w:rPr>
              <w:t xml:space="preserve">Página </w:t>
            </w:r>
            <w:r w:rsidRPr="00B55F69">
              <w:rPr>
                <w:rFonts w:ascii="Arial" w:hAnsi="Arial" w:cs="Arial"/>
                <w:b/>
                <w:bCs/>
              </w:rPr>
              <w:fldChar w:fldCharType="begin"/>
            </w:r>
            <w:r w:rsidRPr="00B55F69">
              <w:rPr>
                <w:rFonts w:ascii="Arial" w:hAnsi="Arial" w:cs="Arial"/>
                <w:b/>
                <w:bCs/>
              </w:rPr>
              <w:instrText>PAGE</w:instrText>
            </w:r>
            <w:r w:rsidRPr="00B55F69">
              <w:rPr>
                <w:rFonts w:ascii="Arial" w:hAnsi="Arial" w:cs="Arial"/>
                <w:b/>
                <w:bCs/>
              </w:rPr>
              <w:fldChar w:fldCharType="separate"/>
            </w:r>
            <w:r w:rsidRPr="00B55F69">
              <w:rPr>
                <w:rFonts w:ascii="Arial" w:hAnsi="Arial" w:cs="Arial"/>
                <w:b/>
                <w:bCs/>
                <w:lang w:val="es-ES"/>
              </w:rPr>
              <w:t>2</w:t>
            </w:r>
            <w:r w:rsidRPr="00B55F69">
              <w:rPr>
                <w:rFonts w:ascii="Arial" w:hAnsi="Arial" w:cs="Arial"/>
                <w:b/>
                <w:bCs/>
              </w:rPr>
              <w:fldChar w:fldCharType="end"/>
            </w:r>
            <w:r w:rsidRPr="00B55F69">
              <w:rPr>
                <w:rFonts w:ascii="Arial" w:hAnsi="Arial" w:cs="Arial"/>
                <w:lang w:val="es-ES"/>
              </w:rPr>
              <w:t xml:space="preserve"> de </w:t>
            </w:r>
            <w:r w:rsidRPr="00B55F69">
              <w:rPr>
                <w:rFonts w:ascii="Arial" w:hAnsi="Arial" w:cs="Arial"/>
                <w:b/>
                <w:bCs/>
              </w:rPr>
              <w:fldChar w:fldCharType="begin"/>
            </w:r>
            <w:r w:rsidRPr="00B55F69">
              <w:rPr>
                <w:rFonts w:ascii="Arial" w:hAnsi="Arial" w:cs="Arial"/>
                <w:b/>
                <w:bCs/>
              </w:rPr>
              <w:instrText>NUMPAGES</w:instrText>
            </w:r>
            <w:r w:rsidRPr="00B55F69">
              <w:rPr>
                <w:rFonts w:ascii="Arial" w:hAnsi="Arial" w:cs="Arial"/>
                <w:b/>
                <w:bCs/>
              </w:rPr>
              <w:fldChar w:fldCharType="separate"/>
            </w:r>
            <w:r w:rsidRPr="00B55F69">
              <w:rPr>
                <w:rFonts w:ascii="Arial" w:hAnsi="Arial" w:cs="Arial"/>
                <w:b/>
                <w:bCs/>
                <w:lang w:val="es-ES"/>
              </w:rPr>
              <w:t>2</w:t>
            </w:r>
            <w:r w:rsidRPr="00B55F69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2A6EB" w14:textId="77777777" w:rsidR="004A33D0" w:rsidRDefault="004A33D0" w:rsidP="00066F18">
      <w:pPr>
        <w:spacing w:after="0" w:line="240" w:lineRule="auto"/>
      </w:pPr>
      <w:r>
        <w:separator/>
      </w:r>
    </w:p>
  </w:footnote>
  <w:footnote w:type="continuationSeparator" w:id="0">
    <w:p w14:paraId="6708249E" w14:textId="77777777" w:rsidR="004A33D0" w:rsidRDefault="004A33D0" w:rsidP="00066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00" w:type="dxa"/>
      <w:tblInd w:w="-7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55"/>
      <w:gridCol w:w="4637"/>
      <w:gridCol w:w="1412"/>
      <w:gridCol w:w="1796"/>
    </w:tblGrid>
    <w:tr w:rsidR="00DE5E7E" w:rsidRPr="003E5894" w14:paraId="191EB786" w14:textId="77777777" w:rsidTr="00DE5E7E">
      <w:trPr>
        <w:trHeight w:val="293"/>
      </w:trPr>
      <w:tc>
        <w:tcPr>
          <w:tcW w:w="2755" w:type="dxa"/>
          <w:vMerge w:val="restart"/>
        </w:tcPr>
        <w:p w14:paraId="39F8D396" w14:textId="7C313378" w:rsidR="00DE5E7E" w:rsidRPr="003E5894" w:rsidRDefault="00DE5E7E" w:rsidP="002B3121">
          <w:pPr>
            <w:jc w:val="both"/>
            <w:rPr>
              <w:rFonts w:ascii="Arial" w:hAnsi="Arial" w:cs="Arial"/>
            </w:rPr>
          </w:pPr>
          <w:bookmarkStart w:id="0" w:name="_Hlk121839254"/>
          <w:r w:rsidRPr="003E5894"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5F03C6CC" wp14:editId="5869B2C0">
                <wp:simplePos x="0" y="0"/>
                <wp:positionH relativeFrom="column">
                  <wp:posOffset>-12065</wp:posOffset>
                </wp:positionH>
                <wp:positionV relativeFrom="paragraph">
                  <wp:posOffset>330835</wp:posOffset>
                </wp:positionV>
                <wp:extent cx="1343475" cy="457200"/>
                <wp:effectExtent l="0" t="0" r="9525" b="0"/>
                <wp:wrapTight wrapText="bothSides">
                  <wp:wrapPolygon edited="0">
                    <wp:start x="0" y="0"/>
                    <wp:lineTo x="0" y="20700"/>
                    <wp:lineTo x="21447" y="20700"/>
                    <wp:lineTo x="21447" y="0"/>
                    <wp:lineTo x="0" y="0"/>
                  </wp:wrapPolygon>
                </wp:wrapTight>
                <wp:docPr id="3" name="Imagen 2" descr="Logo de Superintendencia Nacional de Salud">
                  <a:extLst xmlns:a="http://schemas.openxmlformats.org/drawingml/2006/main">
                    <a:ext uri="{FF2B5EF4-FFF2-40B4-BE49-F238E27FC236}">
                      <a16:creationId xmlns:a16="http://schemas.microsoft.com/office/drawing/2014/main" id="{724A8D68-8870-4796-B57F-B27507D8AA1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 descr="Logo de Superintendencia Nacional de Salud">
                          <a:extLst>
                            <a:ext uri="{FF2B5EF4-FFF2-40B4-BE49-F238E27FC236}">
                              <a16:creationId xmlns:a16="http://schemas.microsoft.com/office/drawing/2014/main" id="{724A8D68-8870-4796-B57F-B27507D8AA1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475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C044C9C" w14:textId="19FC395C" w:rsidR="00DE5E7E" w:rsidRPr="003E5894" w:rsidRDefault="00DE5E7E" w:rsidP="002B3121">
          <w:pPr>
            <w:jc w:val="both"/>
            <w:rPr>
              <w:rFonts w:ascii="Arial" w:hAnsi="Arial" w:cs="Arial"/>
            </w:rPr>
          </w:pPr>
        </w:p>
      </w:tc>
      <w:tc>
        <w:tcPr>
          <w:tcW w:w="4637" w:type="dxa"/>
          <w:vMerge w:val="restart"/>
          <w:vAlign w:val="center"/>
        </w:tcPr>
        <w:p w14:paraId="76E596D2" w14:textId="77777777" w:rsidR="00DE5E7E" w:rsidRPr="003E5894" w:rsidRDefault="00DE5E7E" w:rsidP="003E5894">
          <w:pPr>
            <w:spacing w:line="240" w:lineRule="auto"/>
            <w:jc w:val="center"/>
            <w:rPr>
              <w:rFonts w:ascii="Arial" w:hAnsi="Arial" w:cs="Arial"/>
              <w:b/>
              <w:bCs/>
            </w:rPr>
          </w:pPr>
          <w:r w:rsidRPr="003E5894">
            <w:rPr>
              <w:rFonts w:ascii="Arial" w:hAnsi="Arial" w:cs="Arial"/>
              <w:b/>
              <w:bCs/>
            </w:rPr>
            <w:t>GESTIÓN ESTRATÉGICA DE PERSONAS</w:t>
          </w:r>
        </w:p>
      </w:tc>
      <w:tc>
        <w:tcPr>
          <w:tcW w:w="1412" w:type="dxa"/>
          <w:vAlign w:val="center"/>
        </w:tcPr>
        <w:p w14:paraId="60D7E76E" w14:textId="77777777" w:rsidR="00DE5E7E" w:rsidRPr="003E5894" w:rsidRDefault="00DE5E7E" w:rsidP="002B3121">
          <w:pPr>
            <w:jc w:val="center"/>
            <w:rPr>
              <w:rFonts w:ascii="Arial" w:hAnsi="Arial" w:cs="Arial"/>
              <w:b/>
              <w:bCs/>
            </w:rPr>
          </w:pPr>
          <w:r w:rsidRPr="003E5894">
            <w:rPr>
              <w:rFonts w:ascii="Arial" w:hAnsi="Arial" w:cs="Arial"/>
              <w:b/>
              <w:bCs/>
            </w:rPr>
            <w:t>CÓDIGO</w:t>
          </w:r>
        </w:p>
      </w:tc>
      <w:tc>
        <w:tcPr>
          <w:tcW w:w="1796" w:type="dxa"/>
          <w:vAlign w:val="center"/>
        </w:tcPr>
        <w:p w14:paraId="55D64B97" w14:textId="5056F4E2" w:rsidR="00DE5E7E" w:rsidRPr="003E5894" w:rsidRDefault="00DE5E7E" w:rsidP="002B3121">
          <w:pPr>
            <w:jc w:val="center"/>
            <w:rPr>
              <w:rFonts w:ascii="Arial" w:hAnsi="Arial" w:cs="Arial"/>
            </w:rPr>
          </w:pPr>
          <w:r w:rsidRPr="003E5894">
            <w:rPr>
              <w:rFonts w:ascii="Arial" w:hAnsi="Arial" w:cs="Arial"/>
            </w:rPr>
            <w:t>PEFT10</w:t>
          </w:r>
        </w:p>
      </w:tc>
    </w:tr>
    <w:tr w:rsidR="00DE5E7E" w:rsidRPr="003E5894" w14:paraId="76D40639" w14:textId="77777777" w:rsidTr="00DE5E7E">
      <w:trPr>
        <w:trHeight w:val="75"/>
      </w:trPr>
      <w:tc>
        <w:tcPr>
          <w:tcW w:w="2755" w:type="dxa"/>
          <w:vMerge/>
        </w:tcPr>
        <w:p w14:paraId="4A735716" w14:textId="77777777" w:rsidR="00DE5E7E" w:rsidRPr="003E5894" w:rsidRDefault="00DE5E7E" w:rsidP="00F5498A">
          <w:pPr>
            <w:jc w:val="both"/>
            <w:rPr>
              <w:rFonts w:ascii="Arial" w:hAnsi="Arial" w:cs="Arial"/>
            </w:rPr>
          </w:pPr>
        </w:p>
      </w:tc>
      <w:tc>
        <w:tcPr>
          <w:tcW w:w="4637" w:type="dxa"/>
          <w:vMerge/>
          <w:vAlign w:val="center"/>
        </w:tcPr>
        <w:p w14:paraId="5AEAD632" w14:textId="77777777" w:rsidR="00DE5E7E" w:rsidRPr="003E5894" w:rsidRDefault="00DE5E7E" w:rsidP="003E5894">
          <w:pPr>
            <w:spacing w:line="240" w:lineRule="aut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12" w:type="dxa"/>
          <w:vAlign w:val="center"/>
        </w:tcPr>
        <w:p w14:paraId="7E282150" w14:textId="44738543" w:rsidR="00DE5E7E" w:rsidRPr="003E5894" w:rsidRDefault="00DE5E7E" w:rsidP="00F5498A">
          <w:pPr>
            <w:jc w:val="center"/>
            <w:rPr>
              <w:rFonts w:ascii="Arial" w:hAnsi="Arial" w:cs="Arial"/>
              <w:b/>
              <w:bCs/>
            </w:rPr>
          </w:pPr>
          <w:r w:rsidRPr="003E5894">
            <w:rPr>
              <w:rFonts w:ascii="Arial" w:hAnsi="Arial" w:cs="Arial"/>
              <w:b/>
              <w:bCs/>
            </w:rPr>
            <w:t>VERSIÓN</w:t>
          </w:r>
        </w:p>
      </w:tc>
      <w:tc>
        <w:tcPr>
          <w:tcW w:w="1796" w:type="dxa"/>
          <w:vAlign w:val="center"/>
        </w:tcPr>
        <w:p w14:paraId="64930281" w14:textId="1ECC3063" w:rsidR="00DE5E7E" w:rsidRPr="003E5894" w:rsidRDefault="00DE5E7E" w:rsidP="00F5498A">
          <w:pPr>
            <w:jc w:val="center"/>
            <w:rPr>
              <w:rFonts w:ascii="Arial" w:hAnsi="Arial" w:cs="Arial"/>
            </w:rPr>
          </w:pPr>
          <w:r w:rsidRPr="003E5894">
            <w:rPr>
              <w:rFonts w:ascii="Arial" w:hAnsi="Arial" w:cs="Arial"/>
            </w:rPr>
            <w:t>1</w:t>
          </w:r>
        </w:p>
      </w:tc>
    </w:tr>
    <w:tr w:rsidR="00DE5E7E" w:rsidRPr="003E5894" w14:paraId="13979277" w14:textId="77777777" w:rsidTr="00DE5E7E">
      <w:trPr>
        <w:trHeight w:val="498"/>
      </w:trPr>
      <w:tc>
        <w:tcPr>
          <w:tcW w:w="2755" w:type="dxa"/>
          <w:vMerge/>
        </w:tcPr>
        <w:p w14:paraId="3EFFA01C" w14:textId="77777777" w:rsidR="00DE5E7E" w:rsidRPr="003E5894" w:rsidRDefault="00DE5E7E" w:rsidP="00F5498A">
          <w:pPr>
            <w:jc w:val="both"/>
            <w:rPr>
              <w:rFonts w:ascii="Arial" w:hAnsi="Arial" w:cs="Arial"/>
            </w:rPr>
          </w:pPr>
        </w:p>
      </w:tc>
      <w:tc>
        <w:tcPr>
          <w:tcW w:w="4637" w:type="dxa"/>
          <w:vAlign w:val="center"/>
        </w:tcPr>
        <w:p w14:paraId="05ECD702" w14:textId="7D522E00" w:rsidR="00DE5E7E" w:rsidRPr="003E5894" w:rsidRDefault="00DE5E7E" w:rsidP="003E5894">
          <w:pPr>
            <w:spacing w:line="240" w:lineRule="auto"/>
            <w:jc w:val="center"/>
            <w:rPr>
              <w:rFonts w:ascii="Arial" w:hAnsi="Arial" w:cs="Arial"/>
              <w:b/>
              <w:bCs/>
            </w:rPr>
          </w:pPr>
          <w:r w:rsidRPr="003E5894">
            <w:rPr>
              <w:rFonts w:ascii="Arial" w:hAnsi="Arial" w:cs="Arial"/>
              <w:b/>
              <w:bCs/>
            </w:rPr>
            <w:t>SOLICITUD PARA LA CREACIÓN DE GRUPOS INTERNOS DE TRABAJO</w:t>
          </w:r>
        </w:p>
      </w:tc>
      <w:tc>
        <w:tcPr>
          <w:tcW w:w="1412" w:type="dxa"/>
          <w:vAlign w:val="center"/>
        </w:tcPr>
        <w:p w14:paraId="6A012D2F" w14:textId="3D3E6E0F" w:rsidR="00DE5E7E" w:rsidRPr="003E5894" w:rsidRDefault="00DE5E7E" w:rsidP="00F5498A">
          <w:pPr>
            <w:jc w:val="center"/>
            <w:rPr>
              <w:rFonts w:ascii="Arial" w:hAnsi="Arial" w:cs="Arial"/>
              <w:b/>
              <w:bCs/>
            </w:rPr>
          </w:pPr>
          <w:r w:rsidRPr="003E5894">
            <w:rPr>
              <w:rFonts w:ascii="Arial" w:hAnsi="Arial" w:cs="Arial"/>
              <w:b/>
              <w:bCs/>
            </w:rPr>
            <w:t>FECHA</w:t>
          </w:r>
        </w:p>
      </w:tc>
      <w:tc>
        <w:tcPr>
          <w:tcW w:w="1796" w:type="dxa"/>
          <w:vAlign w:val="center"/>
        </w:tcPr>
        <w:p w14:paraId="4A2F4C86" w14:textId="5CCDAC53" w:rsidR="00DE5E7E" w:rsidRPr="003E5894" w:rsidRDefault="00145A7E" w:rsidP="00F5498A">
          <w:pPr>
            <w:jc w:val="center"/>
            <w:rPr>
              <w:rFonts w:ascii="Arial" w:hAnsi="Arial" w:cs="Arial"/>
            </w:rPr>
          </w:pPr>
          <w:r w:rsidRPr="003E5894">
            <w:rPr>
              <w:rFonts w:ascii="Arial" w:hAnsi="Arial" w:cs="Arial"/>
            </w:rPr>
            <w:t>0</w:t>
          </w:r>
          <w:r w:rsidR="00DE5E7E" w:rsidRPr="003E5894">
            <w:rPr>
              <w:rFonts w:ascii="Arial" w:hAnsi="Arial" w:cs="Arial"/>
            </w:rPr>
            <w:t>9/0</w:t>
          </w:r>
          <w:r w:rsidRPr="003E5894">
            <w:rPr>
              <w:rFonts w:ascii="Arial" w:hAnsi="Arial" w:cs="Arial"/>
            </w:rPr>
            <w:t>8</w:t>
          </w:r>
          <w:r w:rsidR="00DE5E7E" w:rsidRPr="003E5894">
            <w:rPr>
              <w:rFonts w:ascii="Arial" w:hAnsi="Arial" w:cs="Arial"/>
            </w:rPr>
            <w:t>/2023</w:t>
          </w:r>
        </w:p>
      </w:tc>
    </w:tr>
    <w:bookmarkEnd w:id="0"/>
  </w:tbl>
  <w:p w14:paraId="2EE91D19" w14:textId="77777777" w:rsidR="00DC47D6" w:rsidRPr="003E5894" w:rsidRDefault="00DC47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C66F6"/>
    <w:multiLevelType w:val="hybridMultilevel"/>
    <w:tmpl w:val="AA3C3E9A"/>
    <w:lvl w:ilvl="0" w:tplc="00DC60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C51E8"/>
    <w:multiLevelType w:val="hybridMultilevel"/>
    <w:tmpl w:val="C19621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3124C"/>
    <w:multiLevelType w:val="hybridMultilevel"/>
    <w:tmpl w:val="5F941726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BD1115"/>
    <w:multiLevelType w:val="hybridMultilevel"/>
    <w:tmpl w:val="20782152"/>
    <w:lvl w:ilvl="0" w:tplc="6AB068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32636">
    <w:abstractNumId w:val="1"/>
  </w:num>
  <w:num w:numId="2" w16cid:durableId="1207835524">
    <w:abstractNumId w:val="2"/>
  </w:num>
  <w:num w:numId="3" w16cid:durableId="1521701363">
    <w:abstractNumId w:val="0"/>
  </w:num>
  <w:num w:numId="4" w16cid:durableId="2096588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81B"/>
    <w:rsid w:val="000116E3"/>
    <w:rsid w:val="00013F83"/>
    <w:rsid w:val="00044762"/>
    <w:rsid w:val="00066F18"/>
    <w:rsid w:val="00083392"/>
    <w:rsid w:val="000B274E"/>
    <w:rsid w:val="000D1C1B"/>
    <w:rsid w:val="000D1E59"/>
    <w:rsid w:val="00145A7E"/>
    <w:rsid w:val="00180DBE"/>
    <w:rsid w:val="001E16AB"/>
    <w:rsid w:val="001F3BBD"/>
    <w:rsid w:val="00241280"/>
    <w:rsid w:val="00261860"/>
    <w:rsid w:val="002A76F2"/>
    <w:rsid w:val="002B3121"/>
    <w:rsid w:val="003542CF"/>
    <w:rsid w:val="003C4086"/>
    <w:rsid w:val="003E5894"/>
    <w:rsid w:val="003F48DC"/>
    <w:rsid w:val="00400012"/>
    <w:rsid w:val="00411EBA"/>
    <w:rsid w:val="004316DB"/>
    <w:rsid w:val="004A33D0"/>
    <w:rsid w:val="004A4EDD"/>
    <w:rsid w:val="004B5CB1"/>
    <w:rsid w:val="005022F0"/>
    <w:rsid w:val="00507B67"/>
    <w:rsid w:val="00676586"/>
    <w:rsid w:val="006E2012"/>
    <w:rsid w:val="006F5E5A"/>
    <w:rsid w:val="00743A9A"/>
    <w:rsid w:val="007C6EC0"/>
    <w:rsid w:val="007F44A3"/>
    <w:rsid w:val="00882301"/>
    <w:rsid w:val="009048D5"/>
    <w:rsid w:val="009535E8"/>
    <w:rsid w:val="009C1D69"/>
    <w:rsid w:val="009F4D3F"/>
    <w:rsid w:val="00A02BA0"/>
    <w:rsid w:val="00A5019A"/>
    <w:rsid w:val="00AD4326"/>
    <w:rsid w:val="00AF06D4"/>
    <w:rsid w:val="00B55F69"/>
    <w:rsid w:val="00BF13FD"/>
    <w:rsid w:val="00C1549D"/>
    <w:rsid w:val="00C532E6"/>
    <w:rsid w:val="00CB1248"/>
    <w:rsid w:val="00CD1520"/>
    <w:rsid w:val="00CD6AD5"/>
    <w:rsid w:val="00CF6121"/>
    <w:rsid w:val="00D44CBF"/>
    <w:rsid w:val="00D626A8"/>
    <w:rsid w:val="00D91685"/>
    <w:rsid w:val="00DA381B"/>
    <w:rsid w:val="00DC47D6"/>
    <w:rsid w:val="00DE5E7E"/>
    <w:rsid w:val="00E34590"/>
    <w:rsid w:val="00E62A58"/>
    <w:rsid w:val="00EC45D6"/>
    <w:rsid w:val="00ED6758"/>
    <w:rsid w:val="00F46CFD"/>
    <w:rsid w:val="00F5498A"/>
    <w:rsid w:val="00F56DA2"/>
    <w:rsid w:val="00FA57F2"/>
    <w:rsid w:val="00FE2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4B304"/>
  <w15:chartTrackingRefBased/>
  <w15:docId w15:val="{293A9B2E-1EE5-45FE-8BB7-EE059540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57F2"/>
    <w:pPr>
      <w:ind w:left="720"/>
      <w:contextualSpacing/>
    </w:pPr>
  </w:style>
  <w:style w:type="table" w:styleId="Tablaconcuadrcula">
    <w:name w:val="Table Grid"/>
    <w:basedOn w:val="Tablanormal"/>
    <w:uiPriority w:val="59"/>
    <w:rsid w:val="00FA57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66F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6F18"/>
  </w:style>
  <w:style w:type="paragraph" w:styleId="Piedepgina">
    <w:name w:val="footer"/>
    <w:basedOn w:val="Normal"/>
    <w:link w:val="PiedepginaCar"/>
    <w:uiPriority w:val="99"/>
    <w:unhideWhenUsed/>
    <w:rsid w:val="00066F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F18"/>
  </w:style>
  <w:style w:type="paragraph" w:styleId="Textoindependiente">
    <w:name w:val="Body Text"/>
    <w:basedOn w:val="Normal"/>
    <w:link w:val="TextoindependienteCar"/>
    <w:semiHidden/>
    <w:rsid w:val="00066F18"/>
    <w:pPr>
      <w:widowControl w:val="0"/>
      <w:spacing w:after="0" w:line="240" w:lineRule="auto"/>
      <w:jc w:val="both"/>
    </w:pPr>
    <w:rPr>
      <w:rFonts w:ascii="Arial" w:hAnsi="Arial"/>
      <w:snapToGrid w:val="0"/>
      <w:szCs w:val="20"/>
      <w:lang w:val="es-ES_tradnl" w:eastAsia="es-ES"/>
    </w:rPr>
  </w:style>
  <w:style w:type="character" w:customStyle="1" w:styleId="TextoindependienteCar">
    <w:name w:val="Texto independiente Car"/>
    <w:link w:val="Textoindependiente"/>
    <w:semiHidden/>
    <w:rsid w:val="00066F18"/>
    <w:rPr>
      <w:rFonts w:ascii="Arial" w:eastAsia="Times New Roman" w:hAnsi="Arial" w:cs="Times New Roman"/>
      <w:snapToGrid w:val="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6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66F1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0001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4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NALD~1.MUO\AppData\Local\Temp\notes222CCF\APFT5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6565643-c00f-44ce-b5d1-532a85e4382c">XQAF2AT3N76N-114-4522</_dlc_DocId>
    <_dlc_DocIdUrl xmlns="b6565643-c00f-44ce-b5d1-532a85e4382c">
      <Url>https://docs.supersalud.gov.co/PortalWeb/planeacion/_layouts/15/DocIdRedir.aspx?ID=XQAF2AT3N76N-114-4522</Url>
      <Description>XQAF2AT3N76N-114-4522</Description>
    </_dlc_DocIdUrl>
    <Numero xmlns="b6565643-c00f-44ce-b5d1-532a85e4382c">PEFT10</Numero>
    <Language xmlns="http://schemas.microsoft.com/sharepoint/v3">Español (España)</Language>
    <Tipo_de_Norma xmlns="b6565643-c00f-44ce-b5d1-532a85e4382c">No aplica</Tipo_de_Norma>
    <Frecuencia_de_actualizacion xmlns="b6565643-c00f-44ce-b5d1-532a85e4382c">Por demanda</Frecuencia_de_actualizacion>
    <Mes_Plantilla xmlns="b6565643-c00f-44ce-b5d1-532a85e4382c">agosto</Mes_Plantilla>
    <_Format xmlns="http://schemas.microsoft.com/sharepoint/v3/fields">Documento de texto</_Format>
    <Ano_Plantilla xmlns="b6565643-c00f-44ce-b5d1-532a85e4382c">2023</Ano_Plantilla>
    <Descripcion xmlns="b6565643-c00f-44ce-b5d1-532a85e4382c">Solicitud para la creación de grupos internos de trabajo</Descripcion>
    <Informacion_publicada_o_disponible xmlns="b6565643-c00f-44ce-b5d1-532a85e4382c">https://www.supersalud.gov.co/es-co/superintendencia/sistema-integrado-de-gestion/subsistema-gestion-de-la-calidad</Informacion_publicada_o_disponible>
    <Estado_Plantilla xmlns="b6565643-c00f-44ce-b5d1-532a85e4382c">En ejecución</Estado_Plantilla>
    <Medio_de_conservacion_y_x002f_o_soporte xmlns="b6565643-c00f-44ce-b5d1-532a85e4382c">Documento electrónico</Medio_de_conservacion_y_x002f_o_soport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2023-08-09T05:00:00+00:00</Fecha_x0020_de_x0020_generación_x0020_de_x0020_la_x0020_información>
    <Serie xmlns="cfd7d055-4c42-4b1a-a19c-7e601acfe3a8">18</Serie>
    <Fecha_x0020_final_x0020_de_x0020_publicación xmlns="b6565643-c00f-44ce-b5d1-532a85e4382c" xsi:nil="true"/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Código_x0020_responsable_x0020_de_x0020_la_x0020_información xmlns="cfd7d055-4c42-4b1a-a19c-7e601acfe3a8">35</Código_x0020_responsable_x0020_de_x0020_la_x0020_información>
    <Sub-Serie xmlns="cfd7d055-4c42-4b1a-a19c-7e601acfe3a8">560</Sub-Serie>
    <Fecha_x0020_de_x0020_inicio_x0020_de_x0020_publicación xmlns="b6565643-c00f-44ce-b5d1-532a85e4382c">2023-08-09T05:00:00+00:00</Fecha_x0020_de_x0020_inicio_x0020_de_x0020_publicación>
    <Tipo_x0020_Documental xmlns="cfd7d055-4c42-4b1a-a19c-7e601acfe3a8">1686</Tipo_x0020_Documental>
    <DLCPolicyLabelClientValue xmlns="60c38085-413c-455a-bf36-609d76e3b506">Copia Controlada</DLCPolicyLabelClientValue>
    <DLCPolicyLabelLock xmlns="60c38085-413c-455a-bf36-609d76e3b506" xsi:nil="true"/>
    <DLCPolicyLabelValue xmlns="60c38085-413c-455a-bf36-609d76e3b506">Copia Controlada</DLCPolicyLabelValu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A8280-5B81-489E-BDB0-E3A9090C2433}"/>
</file>

<file path=customXml/itemProps2.xml><?xml version="1.0" encoding="utf-8"?>
<ds:datastoreItem xmlns:ds="http://schemas.openxmlformats.org/officeDocument/2006/customXml" ds:itemID="{87EDBEBA-77DE-48E8-BF89-A1BBBE17E49B}"/>
</file>

<file path=customXml/itemProps3.xml><?xml version="1.0" encoding="utf-8"?>
<ds:datastoreItem xmlns:ds="http://schemas.openxmlformats.org/officeDocument/2006/customXml" ds:itemID="{4C2B8C04-F4A1-4170-BB2B-87731D571431}"/>
</file>

<file path=customXml/itemProps4.xml><?xml version="1.0" encoding="utf-8"?>
<ds:datastoreItem xmlns:ds="http://schemas.openxmlformats.org/officeDocument/2006/customXml" ds:itemID="{4430A168-FAFF-4ED0-9C0F-21930BD0EF70}"/>
</file>

<file path=customXml/itemProps5.xml><?xml version="1.0" encoding="utf-8"?>
<ds:datastoreItem xmlns:ds="http://schemas.openxmlformats.org/officeDocument/2006/customXml" ds:itemID="{52398F15-8728-45C6-B9E0-F6D2F49AF450}"/>
</file>

<file path=customXml/itemProps6.xml><?xml version="1.0" encoding="utf-8"?>
<ds:datastoreItem xmlns:ds="http://schemas.openxmlformats.org/officeDocument/2006/customXml" ds:itemID="{F2108E96-EC5D-4D0F-BA9A-3865FFA18CB0}"/>
</file>

<file path=docProps/app.xml><?xml version="1.0" encoding="utf-8"?>
<Properties xmlns="http://schemas.openxmlformats.org/officeDocument/2006/extended-properties" xmlns:vt="http://schemas.openxmlformats.org/officeDocument/2006/docPropsVTypes">
  <Template>APFT50</Template>
  <TotalTime>4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DLPLEGAL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para la creación de grupos internos de trabajo</dc:title>
  <dc:subject/>
  <dc:creator>Ronald Mauricio Muñoz Pardo</dc:creator>
  <cp:keywords>PEFT10</cp:keywords>
  <cp:lastModifiedBy>Edwar Hernando Preciado Gutierrez</cp:lastModifiedBy>
  <cp:revision>3</cp:revision>
  <dcterms:created xsi:type="dcterms:W3CDTF">2023-09-04T16:16:00Z</dcterms:created>
  <dcterms:modified xsi:type="dcterms:W3CDTF">2024-07-10T19:59:00Z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399d8750-f14a-4dfb-8a9f-93c6d3128637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APFT19, APCR01, talento, humano, administración, personal, Solicitud, Creación, Grupos, Internos, Trabajo</vt:lpwstr>
  </property>
</Properties>
</file>